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C0F6" w14:textId="77777777" w:rsidR="00742626" w:rsidRDefault="00742626" w:rsidP="007426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PANTRE</w:t>
      </w:r>
      <w:r>
        <w:rPr>
          <w:rFonts w:cs="Times New Roman"/>
          <w:szCs w:val="24"/>
        </w:rPr>
        <w:t xml:space="preserve">       (fl.1463)</w:t>
      </w:r>
    </w:p>
    <w:p w14:paraId="32BA87FE" w14:textId="77777777" w:rsidR="00742626" w:rsidRDefault="00742626" w:rsidP="007426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Yeoman.</w:t>
      </w:r>
    </w:p>
    <w:p w14:paraId="38FFE0F5" w14:textId="77777777" w:rsidR="00742626" w:rsidRDefault="00742626" w:rsidP="00742626">
      <w:pPr>
        <w:pStyle w:val="NoSpacing"/>
        <w:jc w:val="both"/>
        <w:rPr>
          <w:rFonts w:cs="Times New Roman"/>
          <w:szCs w:val="24"/>
        </w:rPr>
      </w:pPr>
    </w:p>
    <w:p w14:paraId="4B65EDFF" w14:textId="77777777" w:rsidR="00742626" w:rsidRDefault="00742626" w:rsidP="00742626">
      <w:pPr>
        <w:pStyle w:val="NoSpacing"/>
        <w:jc w:val="both"/>
        <w:rPr>
          <w:rFonts w:cs="Times New Roman"/>
          <w:szCs w:val="24"/>
        </w:rPr>
      </w:pPr>
    </w:p>
    <w:p w14:paraId="3A31DCC6" w14:textId="77777777" w:rsidR="008B55AF" w:rsidRDefault="008B55AF" w:rsidP="008B55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6DC503DB" w14:textId="7F9EC8FE" w:rsidR="008B55AF" w:rsidRPr="008B55AF" w:rsidRDefault="008B55AF" w:rsidP="00742626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068250F" w14:textId="77777777" w:rsidR="00742626" w:rsidRDefault="00742626" w:rsidP="007426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38 others for felony and trespass.</w:t>
      </w:r>
    </w:p>
    <w:p w14:paraId="5662669F" w14:textId="77777777" w:rsidR="00742626" w:rsidRDefault="00742626" w:rsidP="007426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807C81E" w14:textId="77777777" w:rsidR="00742626" w:rsidRDefault="00742626" w:rsidP="00742626">
      <w:pPr>
        <w:pStyle w:val="NoSpacing"/>
        <w:jc w:val="both"/>
        <w:rPr>
          <w:rFonts w:cs="Times New Roman"/>
          <w:szCs w:val="24"/>
        </w:rPr>
      </w:pPr>
    </w:p>
    <w:p w14:paraId="7D94DF04" w14:textId="77777777" w:rsidR="00742626" w:rsidRDefault="00742626" w:rsidP="00742626">
      <w:pPr>
        <w:pStyle w:val="NoSpacing"/>
        <w:jc w:val="both"/>
        <w:rPr>
          <w:rFonts w:cs="Times New Roman"/>
          <w:szCs w:val="24"/>
        </w:rPr>
      </w:pPr>
    </w:p>
    <w:p w14:paraId="533C9E87" w14:textId="77777777" w:rsidR="00742626" w:rsidRDefault="00742626" w:rsidP="007426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331797D5" w14:textId="3C715E29" w:rsidR="008B55AF" w:rsidRDefault="008B55AF" w:rsidP="007426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June 2026</w:t>
      </w:r>
    </w:p>
    <w:p w14:paraId="0963320C" w14:textId="77777777" w:rsidR="008B55AF" w:rsidRDefault="008B55AF" w:rsidP="00742626">
      <w:pPr>
        <w:pStyle w:val="NoSpacing"/>
        <w:jc w:val="both"/>
        <w:rPr>
          <w:rFonts w:cs="Times New Roman"/>
          <w:szCs w:val="24"/>
        </w:rPr>
      </w:pPr>
    </w:p>
    <w:p w14:paraId="3038892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CD95" w14:textId="77777777" w:rsidR="009C7EB1" w:rsidRDefault="009C7EB1" w:rsidP="00086E2C">
      <w:pPr>
        <w:spacing w:after="0" w:line="240" w:lineRule="auto"/>
      </w:pPr>
      <w:r>
        <w:separator/>
      </w:r>
    </w:p>
  </w:endnote>
  <w:endnote w:type="continuationSeparator" w:id="0">
    <w:p w14:paraId="5B94A3D5" w14:textId="77777777" w:rsidR="009C7EB1" w:rsidRDefault="009C7E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7B7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F87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CB8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D996" w14:textId="77777777" w:rsidR="009C7EB1" w:rsidRDefault="009C7EB1" w:rsidP="00086E2C">
      <w:pPr>
        <w:spacing w:after="0" w:line="240" w:lineRule="auto"/>
      </w:pPr>
      <w:r>
        <w:separator/>
      </w:r>
    </w:p>
  </w:footnote>
  <w:footnote w:type="continuationSeparator" w:id="0">
    <w:p w14:paraId="7E130AD3" w14:textId="77777777" w:rsidR="009C7EB1" w:rsidRDefault="009C7E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627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59B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D7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26"/>
    <w:rsid w:val="00086E2C"/>
    <w:rsid w:val="000A2E7A"/>
    <w:rsid w:val="001270B0"/>
    <w:rsid w:val="002244B7"/>
    <w:rsid w:val="00314D94"/>
    <w:rsid w:val="00617568"/>
    <w:rsid w:val="006E68FA"/>
    <w:rsid w:val="00742626"/>
    <w:rsid w:val="008B55AF"/>
    <w:rsid w:val="009C7EB1"/>
    <w:rsid w:val="00D14B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FD5B"/>
  <w15:chartTrackingRefBased/>
  <w15:docId w15:val="{88F9BED8-A856-4BE6-A1E6-6A42CD9A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4262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426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0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2025-10-31T21:06:00Z</dcterms:created>
  <dcterms:modified xsi:type="dcterms:W3CDTF">2026-06-15T10:03:00Z</dcterms:modified>
</cp:coreProperties>
</file>