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539E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PANYER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FEDAC36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BF48F53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2B38B9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2BD552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DA36288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0080102" w14:textId="77777777" w:rsidR="00751B6D" w:rsidRPr="00065994" w:rsidRDefault="00751B6D" w:rsidP="00751B6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4E1B581B" w14:textId="77777777" w:rsidR="00751B6D" w:rsidRDefault="00751B6D" w:rsidP="00751B6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A0FEE5D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380BC7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28884B" w14:textId="77777777" w:rsidR="00751B6D" w:rsidRDefault="00751B6D" w:rsidP="00751B6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348510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5001" w14:textId="77777777" w:rsidR="00751B6D" w:rsidRDefault="00751B6D" w:rsidP="009139A6">
      <w:r>
        <w:separator/>
      </w:r>
    </w:p>
  </w:endnote>
  <w:endnote w:type="continuationSeparator" w:id="0">
    <w:p w14:paraId="1AEAD32B" w14:textId="77777777" w:rsidR="00751B6D" w:rsidRDefault="00751B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1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9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7A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80C1" w14:textId="77777777" w:rsidR="00751B6D" w:rsidRDefault="00751B6D" w:rsidP="009139A6">
      <w:r>
        <w:separator/>
      </w:r>
    </w:p>
  </w:footnote>
  <w:footnote w:type="continuationSeparator" w:id="0">
    <w:p w14:paraId="01290DB3" w14:textId="77777777" w:rsidR="00751B6D" w:rsidRDefault="00751B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75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96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F6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751B6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8DED"/>
  <w15:chartTrackingRefBased/>
  <w15:docId w15:val="{7451FBE6-A101-4664-A999-F0652867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2025-07-15T18:08:00Z</dcterms:created>
  <dcterms:modified xsi:type="dcterms:W3CDTF">2025-07-15T18:08:00Z</dcterms:modified>
</cp:coreProperties>
</file>