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C41B" w14:textId="77777777" w:rsidR="004F33F8" w:rsidRDefault="004F33F8" w:rsidP="004F33F8">
      <w:pPr>
        <w:pStyle w:val="NoSpacing"/>
      </w:pPr>
      <w:r>
        <w:rPr>
          <w:u w:val="single"/>
        </w:rPr>
        <w:t>Richard PANYS</w:t>
      </w:r>
      <w:r>
        <w:t xml:space="preserve">       (fl.1406)</w:t>
      </w:r>
    </w:p>
    <w:p w14:paraId="6BD70D48" w14:textId="77777777" w:rsidR="004F33F8" w:rsidRDefault="004F33F8" w:rsidP="004F33F8">
      <w:pPr>
        <w:pStyle w:val="NoSpacing"/>
      </w:pPr>
      <w:r>
        <w:t>of Bristol.</w:t>
      </w:r>
    </w:p>
    <w:p w14:paraId="34257C51" w14:textId="77777777" w:rsidR="004F33F8" w:rsidRDefault="004F33F8" w:rsidP="004F33F8">
      <w:pPr>
        <w:pStyle w:val="NoSpacing"/>
      </w:pPr>
    </w:p>
    <w:p w14:paraId="1D1EFE54" w14:textId="77777777" w:rsidR="004F33F8" w:rsidRDefault="004F33F8" w:rsidP="004F33F8">
      <w:pPr>
        <w:pStyle w:val="NoSpacing"/>
      </w:pPr>
    </w:p>
    <w:p w14:paraId="490F9A42" w14:textId="77777777" w:rsidR="004F33F8" w:rsidRDefault="004F33F8" w:rsidP="004F33F8">
      <w:pPr>
        <w:pStyle w:val="NoSpacing"/>
      </w:pPr>
      <w:r>
        <w:tab/>
        <w:t>1406</w:t>
      </w:r>
      <w:r>
        <w:tab/>
        <w:t xml:space="preserve">He left a tenement in the Key, in Bristol, to the Fraternity of </w:t>
      </w:r>
      <w:proofErr w:type="spellStart"/>
      <w:r>
        <w:t>St.John</w:t>
      </w:r>
      <w:proofErr w:type="spellEnd"/>
    </w:p>
    <w:p w14:paraId="769DA33A" w14:textId="77777777" w:rsidR="004F33F8" w:rsidRDefault="004F33F8" w:rsidP="004F33F8">
      <w:pPr>
        <w:pStyle w:val="NoSpacing"/>
      </w:pPr>
      <w:r>
        <w:tab/>
      </w:r>
      <w:r>
        <w:tab/>
        <w:t>the Baptist in return for prayers for him and his kin.</w:t>
      </w:r>
    </w:p>
    <w:p w14:paraId="188BCC54" w14:textId="77777777" w:rsidR="004F33F8" w:rsidRDefault="004F33F8" w:rsidP="004F33F8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(“Late Medieval Bristol, Time Space and Power” by Peter Fleming published  </w:t>
      </w:r>
    </w:p>
    <w:p w14:paraId="462A677D" w14:textId="77777777" w:rsidR="004F33F8" w:rsidRDefault="004F33F8" w:rsidP="004F33F8">
      <w:pPr>
        <w:pStyle w:val="NoSpacing"/>
        <w:ind w:left="720" w:firstLine="720"/>
      </w:pPr>
      <w:r>
        <w:rPr>
          <w:rFonts w:cs="Times New Roman"/>
          <w:szCs w:val="24"/>
        </w:rPr>
        <w:t>in 2024</w:t>
      </w:r>
      <w:r>
        <w:t xml:space="preserve"> </w:t>
      </w:r>
      <w:r>
        <w:rPr>
          <w:rFonts w:cs="Times New Roman"/>
          <w:szCs w:val="24"/>
        </w:rPr>
        <w:t>by the Yorkist History Trust p.</w:t>
      </w:r>
      <w:r>
        <w:t>93 n.64)</w:t>
      </w:r>
    </w:p>
    <w:p w14:paraId="63D1105B" w14:textId="77777777" w:rsidR="004F33F8" w:rsidRDefault="004F33F8" w:rsidP="004F33F8">
      <w:pPr>
        <w:pStyle w:val="NoSpacing"/>
        <w:ind w:left="720" w:firstLine="720"/>
      </w:pPr>
    </w:p>
    <w:p w14:paraId="666D6D1D" w14:textId="77777777" w:rsidR="004F33F8" w:rsidRDefault="004F33F8" w:rsidP="004F33F8">
      <w:pPr>
        <w:pStyle w:val="NoSpacing"/>
        <w:ind w:left="720" w:firstLine="720"/>
      </w:pPr>
    </w:p>
    <w:p w14:paraId="0EFFED9F" w14:textId="77777777" w:rsidR="004F33F8" w:rsidRDefault="004F33F8" w:rsidP="004F33F8">
      <w:pPr>
        <w:pStyle w:val="NoSpacing"/>
      </w:pPr>
      <w:r>
        <w:t>4 July 2025</w:t>
      </w:r>
    </w:p>
    <w:p w14:paraId="6EAB0E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225C" w14:textId="77777777" w:rsidR="004F33F8" w:rsidRDefault="004F33F8" w:rsidP="009139A6">
      <w:r>
        <w:separator/>
      </w:r>
    </w:p>
  </w:endnote>
  <w:endnote w:type="continuationSeparator" w:id="0">
    <w:p w14:paraId="03497520" w14:textId="77777777" w:rsidR="004F33F8" w:rsidRDefault="004F33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87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E1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8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BA88" w14:textId="77777777" w:rsidR="004F33F8" w:rsidRDefault="004F33F8" w:rsidP="009139A6">
      <w:r>
        <w:separator/>
      </w:r>
    </w:p>
  </w:footnote>
  <w:footnote w:type="continuationSeparator" w:id="0">
    <w:p w14:paraId="45290E63" w14:textId="77777777" w:rsidR="004F33F8" w:rsidRDefault="004F33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FA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DF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6C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8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4F33F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C218"/>
  <w15:chartTrackingRefBased/>
  <w15:docId w15:val="{DE64C4D3-B3D7-4387-89C9-BDBAEE1E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2025-07-05T07:33:00Z</dcterms:created>
  <dcterms:modified xsi:type="dcterms:W3CDTF">2025-07-05T07:33:00Z</dcterms:modified>
</cp:coreProperties>
</file>