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73CF" w14:textId="77777777" w:rsidR="00576CDC" w:rsidRDefault="00576CDC" w:rsidP="00576C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Anabella PALMER</w:t>
      </w:r>
      <w:r>
        <w:rPr>
          <w:rFonts w:cs="Times New Roman"/>
          <w:szCs w:val="24"/>
        </w:rPr>
        <w:t xml:space="preserve">      (fl.1471)</w:t>
      </w:r>
    </w:p>
    <w:p w14:paraId="04CDA598" w14:textId="77777777" w:rsidR="00576CDC" w:rsidRDefault="00576CDC" w:rsidP="00576C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60566014" w14:textId="77777777" w:rsidR="00576CDC" w:rsidRDefault="00576CDC" w:rsidP="00576CDC">
      <w:pPr>
        <w:pStyle w:val="NoSpacing"/>
        <w:rPr>
          <w:rFonts w:cs="Times New Roman"/>
          <w:szCs w:val="24"/>
        </w:rPr>
      </w:pPr>
    </w:p>
    <w:p w14:paraId="6CB0D161" w14:textId="77777777" w:rsidR="00576CDC" w:rsidRDefault="00576CDC" w:rsidP="00576CDC">
      <w:pPr>
        <w:pStyle w:val="NoSpacing"/>
        <w:rPr>
          <w:rFonts w:cs="Times New Roman"/>
          <w:szCs w:val="24"/>
        </w:rPr>
      </w:pPr>
    </w:p>
    <w:p w14:paraId="565D6894" w14:textId="77777777" w:rsidR="00576CDC" w:rsidRDefault="00576CDC" w:rsidP="00576C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Thomas(q.v.).</w:t>
      </w:r>
    </w:p>
    <w:p w14:paraId="5881D6CC" w14:textId="77777777" w:rsidR="00576CDC" w:rsidRPr="003971BB" w:rsidRDefault="00576CDC" w:rsidP="00576CDC">
      <w:pPr>
        <w:pStyle w:val="NoSpacing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081A3292" w14:textId="77777777" w:rsidR="00576CDC" w:rsidRDefault="00576CDC" w:rsidP="00576CDC">
      <w:pPr>
        <w:pStyle w:val="NoSpacing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7012B213" w14:textId="77777777" w:rsidR="00576CDC" w:rsidRDefault="00576CDC" w:rsidP="00576CDC">
      <w:pPr>
        <w:pStyle w:val="NoSpacing"/>
        <w:rPr>
          <w:rFonts w:cs="Times New Roman"/>
          <w:szCs w:val="24"/>
        </w:rPr>
      </w:pPr>
    </w:p>
    <w:p w14:paraId="18467519" w14:textId="77777777" w:rsidR="00576CDC" w:rsidRDefault="00576CDC" w:rsidP="00576CDC">
      <w:pPr>
        <w:pStyle w:val="NoSpacing"/>
        <w:rPr>
          <w:rFonts w:cs="Times New Roman"/>
          <w:szCs w:val="24"/>
        </w:rPr>
      </w:pPr>
    </w:p>
    <w:p w14:paraId="6206ECAA" w14:textId="77777777" w:rsidR="00576CDC" w:rsidRDefault="00576CDC" w:rsidP="00576C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Sep.1471</w:t>
      </w:r>
      <w:r>
        <w:rPr>
          <w:rFonts w:cs="Times New Roman"/>
          <w:szCs w:val="24"/>
        </w:rPr>
        <w:tab/>
        <w:t xml:space="preserve">At the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held in Shaftesbury they were presented for entering the garden</w:t>
      </w:r>
    </w:p>
    <w:p w14:paraId="3EB21285" w14:textId="77777777" w:rsidR="00576CDC" w:rsidRDefault="00576CDC" w:rsidP="00576C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John Wylkyns on various occasions and removing wood and underwood</w:t>
      </w:r>
    </w:p>
    <w:p w14:paraId="507D4D36" w14:textId="77777777" w:rsidR="00576CDC" w:rsidRDefault="00576CDC" w:rsidP="00576C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the value of 10d. They were fined 12d.   (ibid.)</w:t>
      </w:r>
    </w:p>
    <w:p w14:paraId="7207E2BC" w14:textId="77777777" w:rsidR="00576CDC" w:rsidRDefault="00576CDC" w:rsidP="00576CDC">
      <w:pPr>
        <w:pStyle w:val="NoSpacing"/>
        <w:rPr>
          <w:rFonts w:cs="Times New Roman"/>
          <w:szCs w:val="24"/>
        </w:rPr>
      </w:pPr>
    </w:p>
    <w:p w14:paraId="3392497F" w14:textId="77777777" w:rsidR="00576CDC" w:rsidRDefault="00576CDC" w:rsidP="00576CDC">
      <w:pPr>
        <w:pStyle w:val="NoSpacing"/>
        <w:rPr>
          <w:rFonts w:cs="Times New Roman"/>
          <w:szCs w:val="24"/>
        </w:rPr>
      </w:pPr>
    </w:p>
    <w:p w14:paraId="0E1A6914" w14:textId="77777777" w:rsidR="00576CDC" w:rsidRDefault="00576CDC" w:rsidP="00576C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2025</w:t>
      </w:r>
    </w:p>
    <w:p w14:paraId="71452BD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C709" w14:textId="77777777" w:rsidR="00576CDC" w:rsidRDefault="00576CDC" w:rsidP="00086E2C">
      <w:pPr>
        <w:spacing w:after="0" w:line="240" w:lineRule="auto"/>
      </w:pPr>
      <w:r>
        <w:separator/>
      </w:r>
    </w:p>
  </w:endnote>
  <w:endnote w:type="continuationSeparator" w:id="0">
    <w:p w14:paraId="17343CF8" w14:textId="77777777" w:rsidR="00576CDC" w:rsidRDefault="00576CD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3AF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96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33A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B0D3" w14:textId="77777777" w:rsidR="00576CDC" w:rsidRDefault="00576CDC" w:rsidP="00086E2C">
      <w:pPr>
        <w:spacing w:after="0" w:line="240" w:lineRule="auto"/>
      </w:pPr>
      <w:r>
        <w:separator/>
      </w:r>
    </w:p>
  </w:footnote>
  <w:footnote w:type="continuationSeparator" w:id="0">
    <w:p w14:paraId="4622AF3B" w14:textId="77777777" w:rsidR="00576CDC" w:rsidRDefault="00576CD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286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45B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95D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DC"/>
    <w:rsid w:val="00086E2C"/>
    <w:rsid w:val="000A2E7A"/>
    <w:rsid w:val="002244B7"/>
    <w:rsid w:val="00314D94"/>
    <w:rsid w:val="00576CDC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EEB3B"/>
  <w15:chartTrackingRefBased/>
  <w15:docId w15:val="{BADD42FB-5D71-448B-8CFD-BE5A8F72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76CD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62</Words>
  <Characters>370</Characters>
  <Application>Microsoft Office Word</Application>
  <DocSecurity>0</DocSecurity>
  <Lines>18</Lines>
  <Paragraphs>12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2025-12-06T21:27:00Z</dcterms:created>
  <dcterms:modified xsi:type="dcterms:W3CDTF">2025-12-06T21:27:00Z</dcterms:modified>
</cp:coreProperties>
</file>