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08F8C" w14:textId="77777777" w:rsidR="00B3238C" w:rsidRDefault="00B3238C" w:rsidP="00B32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PALMER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96F9EC9" w14:textId="77777777" w:rsidR="00B3238C" w:rsidRDefault="00B3238C" w:rsidP="00B3238C">
      <w:pPr>
        <w:pStyle w:val="NoSpacing"/>
        <w:rPr>
          <w:rFonts w:cs="Times New Roman"/>
          <w:szCs w:val="24"/>
        </w:rPr>
      </w:pPr>
    </w:p>
    <w:p w14:paraId="4A2B7650" w14:textId="77777777" w:rsidR="00B3238C" w:rsidRDefault="00B3238C" w:rsidP="00B3238C">
      <w:pPr>
        <w:pStyle w:val="NoSpacing"/>
        <w:rPr>
          <w:rFonts w:cs="Times New Roman"/>
          <w:szCs w:val="24"/>
        </w:rPr>
      </w:pPr>
    </w:p>
    <w:p w14:paraId="0066A71E" w14:textId="77777777" w:rsidR="00B3238C" w:rsidRDefault="00B3238C" w:rsidP="00B32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Apr.1485</w:t>
      </w:r>
      <w:r>
        <w:rPr>
          <w:rFonts w:cs="Times New Roman"/>
          <w:szCs w:val="24"/>
        </w:rPr>
        <w:tab/>
        <w:t>He was one of those who were commissioned to take muster in any</w:t>
      </w:r>
    </w:p>
    <w:p w14:paraId="7D25EB62" w14:textId="77777777" w:rsidR="00B3238C" w:rsidRDefault="00B3238C" w:rsidP="00B32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convenient places in the realm of Sir George Neville and the members</w:t>
      </w:r>
    </w:p>
    <w:p w14:paraId="32C4055E" w14:textId="77777777" w:rsidR="00B3238C" w:rsidRDefault="00B3238C" w:rsidP="00B32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force which the King had ordered to go to sea to resist his enemies, and</w:t>
      </w:r>
    </w:p>
    <w:p w14:paraId="250EA544" w14:textId="77777777" w:rsidR="00B3238C" w:rsidRDefault="00B3238C" w:rsidP="00B32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certify thereon to the King.    (C.P.R. 1476-85 p.545)</w:t>
      </w:r>
    </w:p>
    <w:p w14:paraId="3DE6EB6F" w14:textId="77777777" w:rsidR="00B3238C" w:rsidRDefault="00B3238C" w:rsidP="00B3238C">
      <w:pPr>
        <w:pStyle w:val="NoSpacing"/>
        <w:rPr>
          <w:rFonts w:cs="Times New Roman"/>
          <w:szCs w:val="24"/>
        </w:rPr>
      </w:pPr>
    </w:p>
    <w:p w14:paraId="5EE2D0F9" w14:textId="77777777" w:rsidR="00B3238C" w:rsidRDefault="00B3238C" w:rsidP="00B3238C">
      <w:pPr>
        <w:pStyle w:val="NoSpacing"/>
        <w:rPr>
          <w:rFonts w:cs="Times New Roman"/>
          <w:szCs w:val="24"/>
        </w:rPr>
      </w:pPr>
    </w:p>
    <w:p w14:paraId="3E77BD85" w14:textId="77777777" w:rsidR="00B3238C" w:rsidRPr="001851A5" w:rsidRDefault="00B3238C" w:rsidP="00B323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24E83D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8EF0" w14:textId="77777777" w:rsidR="00B3238C" w:rsidRDefault="00B3238C" w:rsidP="009139A6">
      <w:r>
        <w:separator/>
      </w:r>
    </w:p>
  </w:endnote>
  <w:endnote w:type="continuationSeparator" w:id="0">
    <w:p w14:paraId="60CD1684" w14:textId="77777777" w:rsidR="00B3238C" w:rsidRDefault="00B323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53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C8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17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FD5AC" w14:textId="77777777" w:rsidR="00B3238C" w:rsidRDefault="00B3238C" w:rsidP="009139A6">
      <w:r>
        <w:separator/>
      </w:r>
    </w:p>
  </w:footnote>
  <w:footnote w:type="continuationSeparator" w:id="0">
    <w:p w14:paraId="598BFD33" w14:textId="77777777" w:rsidR="00B3238C" w:rsidRDefault="00B323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D86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5ED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0D6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8C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3238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91FD"/>
  <w15:chartTrackingRefBased/>
  <w15:docId w15:val="{2BB331FD-0F86-43C7-93FF-A171E779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2025-01-04T21:14:00Z</dcterms:created>
  <dcterms:modified xsi:type="dcterms:W3CDTF">2025-01-04T21:14:00Z</dcterms:modified>
</cp:coreProperties>
</file>