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D823" w14:textId="77777777" w:rsidR="00357E6F" w:rsidRDefault="00357E6F" w:rsidP="00357E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PALMER</w:t>
      </w:r>
      <w:r>
        <w:rPr>
          <w:rFonts w:cs="Times New Roman"/>
          <w:szCs w:val="24"/>
        </w:rPr>
        <w:t xml:space="preserve">       (fl.1457)</w:t>
      </w:r>
    </w:p>
    <w:p w14:paraId="2F4FAAEE" w14:textId="77777777" w:rsidR="00357E6F" w:rsidRDefault="00357E6F" w:rsidP="00357E6F">
      <w:pPr>
        <w:pStyle w:val="NoSpacing"/>
        <w:rPr>
          <w:rFonts w:cs="Times New Roman"/>
          <w:szCs w:val="24"/>
        </w:rPr>
      </w:pPr>
    </w:p>
    <w:p w14:paraId="1E5D3BBD" w14:textId="77777777" w:rsidR="00357E6F" w:rsidRDefault="00357E6F" w:rsidP="00357E6F">
      <w:pPr>
        <w:pStyle w:val="NoSpacing"/>
        <w:rPr>
          <w:rFonts w:cs="Times New Roman"/>
          <w:szCs w:val="24"/>
        </w:rPr>
      </w:pPr>
    </w:p>
    <w:p w14:paraId="79C97BE0" w14:textId="77777777" w:rsidR="00357E6F" w:rsidRDefault="00357E6F" w:rsidP="00357E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Jul.</w:t>
      </w: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 xml:space="preserve">Henry </w:t>
      </w:r>
      <w:proofErr w:type="spellStart"/>
      <w:r>
        <w:rPr>
          <w:rFonts w:cs="Times New Roman"/>
          <w:szCs w:val="24"/>
        </w:rPr>
        <w:t>Champre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Cokeston</w:t>
      </w:r>
      <w:proofErr w:type="spellEnd"/>
      <w:r>
        <w:rPr>
          <w:rFonts w:cs="Times New Roman"/>
          <w:szCs w:val="24"/>
        </w:rPr>
        <w:t xml:space="preserve">(q.v.) was pardoned for not appearing to </w:t>
      </w:r>
    </w:p>
    <w:p w14:paraId="41A245BF" w14:textId="77777777" w:rsidR="00357E6F" w:rsidRDefault="00357E6F" w:rsidP="00357E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answer him touching a debt of 100s.</w:t>
      </w:r>
    </w:p>
    <w:p w14:paraId="095A9685" w14:textId="77777777" w:rsidR="00357E6F" w:rsidRDefault="00357E6F" w:rsidP="00357E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p.322)</w:t>
      </w:r>
    </w:p>
    <w:p w14:paraId="734D0F88" w14:textId="77777777" w:rsidR="00357E6F" w:rsidRDefault="00357E6F" w:rsidP="00357E6F">
      <w:pPr>
        <w:pStyle w:val="NoSpacing"/>
        <w:rPr>
          <w:rFonts w:cs="Times New Roman"/>
          <w:szCs w:val="24"/>
        </w:rPr>
      </w:pPr>
    </w:p>
    <w:p w14:paraId="6E59BC7B" w14:textId="77777777" w:rsidR="00357E6F" w:rsidRDefault="00357E6F" w:rsidP="00357E6F">
      <w:pPr>
        <w:pStyle w:val="NoSpacing"/>
        <w:rPr>
          <w:rFonts w:cs="Times New Roman"/>
          <w:szCs w:val="24"/>
        </w:rPr>
      </w:pPr>
    </w:p>
    <w:p w14:paraId="03A0A011" w14:textId="77777777" w:rsidR="00357E6F" w:rsidRDefault="00357E6F" w:rsidP="00357E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2025</w:t>
      </w:r>
    </w:p>
    <w:p w14:paraId="1D7405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451B" w14:textId="77777777" w:rsidR="00357E6F" w:rsidRDefault="00357E6F" w:rsidP="009139A6">
      <w:r>
        <w:separator/>
      </w:r>
    </w:p>
  </w:endnote>
  <w:endnote w:type="continuationSeparator" w:id="0">
    <w:p w14:paraId="6919F6F9" w14:textId="77777777" w:rsidR="00357E6F" w:rsidRDefault="00357E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CC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D2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23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954C" w14:textId="77777777" w:rsidR="00357E6F" w:rsidRDefault="00357E6F" w:rsidP="009139A6">
      <w:r>
        <w:separator/>
      </w:r>
    </w:p>
  </w:footnote>
  <w:footnote w:type="continuationSeparator" w:id="0">
    <w:p w14:paraId="7012CEFA" w14:textId="77777777" w:rsidR="00357E6F" w:rsidRDefault="00357E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BD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B9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C8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6F"/>
    <w:rsid w:val="000666E0"/>
    <w:rsid w:val="000A2E7A"/>
    <w:rsid w:val="001307AC"/>
    <w:rsid w:val="00190DFA"/>
    <w:rsid w:val="002510B7"/>
    <w:rsid w:val="00270799"/>
    <w:rsid w:val="002737D5"/>
    <w:rsid w:val="00357E4A"/>
    <w:rsid w:val="00357E6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02DD"/>
  <w15:chartTrackingRefBased/>
  <w15:docId w15:val="{F4E639C1-D164-46E1-8D32-CF96DA1E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2025-04-16T20:01:00Z</dcterms:created>
  <dcterms:modified xsi:type="dcterms:W3CDTF">2025-04-16T20:01:00Z</dcterms:modified>
</cp:coreProperties>
</file>