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2FAF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PALMER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31A157B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AB6DF69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A57CD0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B1FDD9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6642FD9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C8C4C49" w14:textId="77777777" w:rsidR="001F06B0" w:rsidRPr="00065994" w:rsidRDefault="001F06B0" w:rsidP="001F06B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D5745B0" w14:textId="77777777" w:rsidR="001F06B0" w:rsidRDefault="001F06B0" w:rsidP="001F06B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819617B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BD7EC7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B582FE" w14:textId="77777777" w:rsidR="001F06B0" w:rsidRDefault="001F06B0" w:rsidP="001F06B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427EB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DA1A" w14:textId="77777777" w:rsidR="001F06B0" w:rsidRDefault="001F06B0" w:rsidP="009139A6">
      <w:r>
        <w:separator/>
      </w:r>
    </w:p>
  </w:endnote>
  <w:endnote w:type="continuationSeparator" w:id="0">
    <w:p w14:paraId="36EE9280" w14:textId="77777777" w:rsidR="001F06B0" w:rsidRDefault="001F06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67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2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0D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B3C2" w14:textId="77777777" w:rsidR="001F06B0" w:rsidRDefault="001F06B0" w:rsidP="009139A6">
      <w:r>
        <w:separator/>
      </w:r>
    </w:p>
  </w:footnote>
  <w:footnote w:type="continuationSeparator" w:id="0">
    <w:p w14:paraId="600DC3E9" w14:textId="77777777" w:rsidR="001F06B0" w:rsidRDefault="001F06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72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77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43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0"/>
    <w:rsid w:val="000666E0"/>
    <w:rsid w:val="000A2E7A"/>
    <w:rsid w:val="001307AC"/>
    <w:rsid w:val="00190DFA"/>
    <w:rsid w:val="001F06B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48C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012E"/>
  <w15:chartTrackingRefBased/>
  <w15:docId w15:val="{5FB64E8E-7968-4E7F-9938-EF79B10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2025-09-07T20:35:00Z</dcterms:created>
  <dcterms:modified xsi:type="dcterms:W3CDTF">2025-09-07T20:35:00Z</dcterms:modified>
</cp:coreProperties>
</file>