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C088" w14:textId="77777777" w:rsidR="002A1B3F" w:rsidRDefault="002A1B3F" w:rsidP="002A1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PALMER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7CA6DE8B" w14:textId="77777777" w:rsidR="002A1B3F" w:rsidRDefault="002A1B3F" w:rsidP="002A1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28B48318" w14:textId="77777777" w:rsidR="002A1B3F" w:rsidRDefault="002A1B3F" w:rsidP="002A1B3F">
      <w:pPr>
        <w:pStyle w:val="NoSpacing"/>
        <w:rPr>
          <w:rFonts w:cs="Times New Roman"/>
          <w:szCs w:val="24"/>
        </w:rPr>
      </w:pPr>
    </w:p>
    <w:p w14:paraId="3015E84A" w14:textId="77777777" w:rsidR="002A1B3F" w:rsidRDefault="002A1B3F" w:rsidP="002A1B3F">
      <w:pPr>
        <w:pStyle w:val="NoSpacing"/>
        <w:rPr>
          <w:rFonts w:cs="Times New Roman"/>
          <w:szCs w:val="24"/>
        </w:rPr>
      </w:pPr>
    </w:p>
    <w:p w14:paraId="537D3E0A" w14:textId="77777777" w:rsidR="002A1B3F" w:rsidRDefault="002A1B3F" w:rsidP="002A1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06C1F9B3" w14:textId="77777777" w:rsidR="002A1B3F" w:rsidRDefault="002A1B3F" w:rsidP="002A1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5A95095D" w14:textId="77777777" w:rsidR="002A1B3F" w:rsidRDefault="002A1B3F" w:rsidP="002A1B3F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22951D9D" w14:textId="77777777" w:rsidR="002A1B3F" w:rsidRDefault="002A1B3F" w:rsidP="002A1B3F">
      <w:pPr>
        <w:pStyle w:val="NoSpacing"/>
        <w:rPr>
          <w:rFonts w:cs="Times New Roman"/>
          <w:szCs w:val="24"/>
        </w:rPr>
      </w:pPr>
    </w:p>
    <w:p w14:paraId="4D9DC7EE" w14:textId="77777777" w:rsidR="002A1B3F" w:rsidRDefault="002A1B3F" w:rsidP="002A1B3F">
      <w:pPr>
        <w:pStyle w:val="NoSpacing"/>
        <w:rPr>
          <w:rFonts w:cs="Times New Roman"/>
          <w:szCs w:val="24"/>
        </w:rPr>
      </w:pPr>
    </w:p>
    <w:p w14:paraId="390BE2A2" w14:textId="77777777" w:rsidR="002A1B3F" w:rsidRDefault="002A1B3F" w:rsidP="002A1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2A4787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D613" w14:textId="77777777" w:rsidR="002A1B3F" w:rsidRDefault="002A1B3F" w:rsidP="009139A6">
      <w:r>
        <w:separator/>
      </w:r>
    </w:p>
  </w:endnote>
  <w:endnote w:type="continuationSeparator" w:id="0">
    <w:p w14:paraId="1538DA83" w14:textId="77777777" w:rsidR="002A1B3F" w:rsidRDefault="002A1B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E3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B4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E3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D6BD" w14:textId="77777777" w:rsidR="002A1B3F" w:rsidRDefault="002A1B3F" w:rsidP="009139A6">
      <w:r>
        <w:separator/>
      </w:r>
    </w:p>
  </w:footnote>
  <w:footnote w:type="continuationSeparator" w:id="0">
    <w:p w14:paraId="65B15413" w14:textId="77777777" w:rsidR="002A1B3F" w:rsidRDefault="002A1B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CD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91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B4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3F"/>
    <w:rsid w:val="000666E0"/>
    <w:rsid w:val="00163462"/>
    <w:rsid w:val="002510B7"/>
    <w:rsid w:val="00270799"/>
    <w:rsid w:val="002A1B3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50F7"/>
  <w15:chartTrackingRefBased/>
  <w15:docId w15:val="{485CC9FB-B84B-4848-A553-DC392F28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2025-03-09T21:02:00Z</dcterms:created>
  <dcterms:modified xsi:type="dcterms:W3CDTF">2025-03-09T21:02:00Z</dcterms:modified>
</cp:coreProperties>
</file>