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4212" w14:textId="77777777" w:rsidR="00726B0B" w:rsidRDefault="00726B0B" w:rsidP="00726B0B">
      <w:pPr>
        <w:pStyle w:val="NoSpacing"/>
      </w:pPr>
      <w:r>
        <w:rPr>
          <w:u w:val="single"/>
        </w:rPr>
        <w:t>Richard PALMER</w:t>
      </w:r>
      <w:r>
        <w:t xml:space="preserve">        (fl.1458)</w:t>
      </w:r>
    </w:p>
    <w:p w14:paraId="62CB7764" w14:textId="77777777" w:rsidR="00726B0B" w:rsidRDefault="00726B0B" w:rsidP="00726B0B">
      <w:pPr>
        <w:pStyle w:val="NoSpacing"/>
      </w:pPr>
      <w:r>
        <w:t>of Hexham, Northumberland. Yeoman.</w:t>
      </w:r>
    </w:p>
    <w:p w14:paraId="32B022C7" w14:textId="77777777" w:rsidR="00726B0B" w:rsidRDefault="00726B0B" w:rsidP="00726B0B">
      <w:pPr>
        <w:pStyle w:val="NoSpacing"/>
      </w:pPr>
    </w:p>
    <w:p w14:paraId="2A32F1E7" w14:textId="77777777" w:rsidR="00726B0B" w:rsidRDefault="00726B0B" w:rsidP="00726B0B">
      <w:pPr>
        <w:pStyle w:val="NoSpacing"/>
      </w:pPr>
    </w:p>
    <w:p w14:paraId="7F76FAF0" w14:textId="77777777" w:rsidR="00726B0B" w:rsidRDefault="00726B0B" w:rsidP="00726B0B">
      <w:pPr>
        <w:pStyle w:val="NoSpacing"/>
      </w:pPr>
      <w:r>
        <w:t xml:space="preserve">  8 Jul.</w:t>
      </w:r>
      <w:r>
        <w:tab/>
        <w:t>1458</w:t>
      </w:r>
      <w:r>
        <w:tab/>
        <w:t xml:space="preserve">He was pardoned for not appearing to answer Thomas Danyell of </w:t>
      </w:r>
    </w:p>
    <w:p w14:paraId="1285C918" w14:textId="77777777" w:rsidR="00726B0B" w:rsidRDefault="00726B0B" w:rsidP="00726B0B">
      <w:pPr>
        <w:pStyle w:val="NoSpacing"/>
      </w:pPr>
      <w:r>
        <w:tab/>
      </w:r>
      <w:r>
        <w:tab/>
        <w:t>York(q.v.) touching a debt of 66s 8d.</w:t>
      </w:r>
    </w:p>
    <w:p w14:paraId="31805398" w14:textId="77777777" w:rsidR="00726B0B" w:rsidRDefault="00726B0B" w:rsidP="00726B0B">
      <w:pPr>
        <w:pStyle w:val="NoSpacing"/>
      </w:pPr>
      <w:r>
        <w:tab/>
      </w:r>
      <w:r>
        <w:tab/>
        <w:t>(C.P.R. 1452-61 p.384)</w:t>
      </w:r>
    </w:p>
    <w:p w14:paraId="2313B8B3" w14:textId="77777777" w:rsidR="00726B0B" w:rsidRDefault="00726B0B" w:rsidP="00726B0B">
      <w:pPr>
        <w:pStyle w:val="NoSpacing"/>
      </w:pPr>
    </w:p>
    <w:p w14:paraId="46A173A2" w14:textId="77777777" w:rsidR="00726B0B" w:rsidRDefault="00726B0B" w:rsidP="00726B0B">
      <w:pPr>
        <w:pStyle w:val="NoSpacing"/>
      </w:pPr>
    </w:p>
    <w:p w14:paraId="3ADDE811" w14:textId="77777777" w:rsidR="00726B0B" w:rsidRDefault="00726B0B" w:rsidP="00726B0B">
      <w:pPr>
        <w:pStyle w:val="NoSpacing"/>
      </w:pPr>
      <w:r>
        <w:t>18 June 2025</w:t>
      </w:r>
    </w:p>
    <w:p w14:paraId="0EA7D2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1F4F0" w14:textId="77777777" w:rsidR="00726B0B" w:rsidRDefault="00726B0B" w:rsidP="009139A6">
      <w:r>
        <w:separator/>
      </w:r>
    </w:p>
  </w:endnote>
  <w:endnote w:type="continuationSeparator" w:id="0">
    <w:p w14:paraId="5A4F1393" w14:textId="77777777" w:rsidR="00726B0B" w:rsidRDefault="00726B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C9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EE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73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866C8" w14:textId="77777777" w:rsidR="00726B0B" w:rsidRDefault="00726B0B" w:rsidP="009139A6">
      <w:r>
        <w:separator/>
      </w:r>
    </w:p>
  </w:footnote>
  <w:footnote w:type="continuationSeparator" w:id="0">
    <w:p w14:paraId="0B1B51B9" w14:textId="77777777" w:rsidR="00726B0B" w:rsidRDefault="00726B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2E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F6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6F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0B"/>
    <w:rsid w:val="000666E0"/>
    <w:rsid w:val="000A2E7A"/>
    <w:rsid w:val="001307AC"/>
    <w:rsid w:val="00190DFA"/>
    <w:rsid w:val="002510B7"/>
    <w:rsid w:val="00270799"/>
    <w:rsid w:val="002737D5"/>
    <w:rsid w:val="00357E4A"/>
    <w:rsid w:val="003D1D5E"/>
    <w:rsid w:val="005C130B"/>
    <w:rsid w:val="00726B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7DE76"/>
  <w15:chartTrackingRefBased/>
  <w15:docId w15:val="{FAF7718B-A1AF-43C4-9DEC-D5DCB69F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2025-06-24T16:04:00Z</dcterms:created>
  <dcterms:modified xsi:type="dcterms:W3CDTF">2025-06-24T16:05:00Z</dcterms:modified>
</cp:coreProperties>
</file>