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F6575" w14:textId="77777777" w:rsidR="00A21853" w:rsidRDefault="00A21853" w:rsidP="00A2185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PALMER</w:t>
      </w:r>
      <w:r>
        <w:rPr>
          <w:rFonts w:cs="Times New Roman"/>
          <w:szCs w:val="24"/>
        </w:rPr>
        <w:t xml:space="preserve">       (fl.1483)</w:t>
      </w:r>
    </w:p>
    <w:p w14:paraId="15240F99" w14:textId="77777777" w:rsidR="00A21853" w:rsidRDefault="00A21853" w:rsidP="00A2185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Bishop’s Stortford, Hertfordshire. Butcher.</w:t>
      </w:r>
    </w:p>
    <w:p w14:paraId="23772F1C" w14:textId="77777777" w:rsidR="00A21853" w:rsidRDefault="00A21853" w:rsidP="00A21853">
      <w:pPr>
        <w:pStyle w:val="NoSpacing"/>
        <w:jc w:val="both"/>
        <w:rPr>
          <w:rFonts w:cs="Times New Roman"/>
          <w:szCs w:val="24"/>
        </w:rPr>
      </w:pPr>
    </w:p>
    <w:p w14:paraId="2E570670" w14:textId="77777777" w:rsidR="00A21853" w:rsidRDefault="00A21853" w:rsidP="00A21853">
      <w:pPr>
        <w:pStyle w:val="NoSpacing"/>
        <w:jc w:val="both"/>
        <w:rPr>
          <w:rFonts w:cs="Times New Roman"/>
          <w:szCs w:val="24"/>
        </w:rPr>
      </w:pPr>
    </w:p>
    <w:p w14:paraId="5B9EB22E" w14:textId="77777777" w:rsidR="00A21853" w:rsidRDefault="00A21853" w:rsidP="00A2185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Henry </w:t>
      </w:r>
      <w:proofErr w:type="spellStart"/>
      <w:r>
        <w:rPr>
          <w:rFonts w:cs="Times New Roman"/>
          <w:szCs w:val="24"/>
        </w:rPr>
        <w:t>Snawe</w:t>
      </w:r>
      <w:proofErr w:type="spellEnd"/>
      <w:r>
        <w:rPr>
          <w:rFonts w:cs="Times New Roman"/>
          <w:szCs w:val="24"/>
        </w:rPr>
        <w:t xml:space="preserve"> of London, draper(q.v.), brought a plaint of debt against him.</w:t>
      </w:r>
    </w:p>
    <w:p w14:paraId="72267117" w14:textId="77777777" w:rsidR="00A21853" w:rsidRDefault="00A21853" w:rsidP="00A2185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47CD6C27" w14:textId="77777777" w:rsidR="00A21853" w:rsidRDefault="00A21853" w:rsidP="00A21853">
      <w:pPr>
        <w:pStyle w:val="NoSpacing"/>
        <w:jc w:val="both"/>
        <w:rPr>
          <w:rFonts w:cs="Times New Roman"/>
          <w:szCs w:val="24"/>
        </w:rPr>
      </w:pPr>
    </w:p>
    <w:p w14:paraId="2EBAE41E" w14:textId="77777777" w:rsidR="00A21853" w:rsidRDefault="00A21853" w:rsidP="00A21853">
      <w:pPr>
        <w:pStyle w:val="NoSpacing"/>
        <w:jc w:val="both"/>
        <w:rPr>
          <w:rFonts w:cs="Times New Roman"/>
          <w:szCs w:val="24"/>
        </w:rPr>
      </w:pPr>
    </w:p>
    <w:p w14:paraId="52CE2578" w14:textId="77777777" w:rsidR="00A21853" w:rsidRDefault="00A21853" w:rsidP="00A2185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29 June 2025</w:t>
      </w:r>
    </w:p>
    <w:p w14:paraId="10853DF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C90D6" w14:textId="77777777" w:rsidR="00A21853" w:rsidRDefault="00A21853" w:rsidP="009139A6">
      <w:r>
        <w:separator/>
      </w:r>
    </w:p>
  </w:endnote>
  <w:endnote w:type="continuationSeparator" w:id="0">
    <w:p w14:paraId="137204B6" w14:textId="77777777" w:rsidR="00A21853" w:rsidRDefault="00A2185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3D5F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CF62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F96E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A2288" w14:textId="77777777" w:rsidR="00A21853" w:rsidRDefault="00A21853" w:rsidP="009139A6">
      <w:r>
        <w:separator/>
      </w:r>
    </w:p>
  </w:footnote>
  <w:footnote w:type="continuationSeparator" w:id="0">
    <w:p w14:paraId="23DE560E" w14:textId="77777777" w:rsidR="00A21853" w:rsidRDefault="00A2185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0449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1647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29FC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53"/>
    <w:rsid w:val="000666E0"/>
    <w:rsid w:val="000A2E7A"/>
    <w:rsid w:val="001307AC"/>
    <w:rsid w:val="00176E3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21853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F36B5"/>
  <w15:chartTrackingRefBased/>
  <w15:docId w15:val="{D3FB7D5C-D13C-4CF7-96CE-772A527B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218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2025-07-24T16:30:00Z</dcterms:created>
  <dcterms:modified xsi:type="dcterms:W3CDTF">2025-07-24T16:30:00Z</dcterms:modified>
</cp:coreProperties>
</file>