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0900" w14:textId="77777777" w:rsidR="00D45EF3" w:rsidRDefault="00D45EF3" w:rsidP="00D45EF3">
      <w:pPr>
        <w:pStyle w:val="NoSpacing"/>
      </w:pPr>
      <w:r>
        <w:rPr>
          <w:u w:val="single"/>
        </w:rPr>
        <w:t>Thomas PALMER</w:t>
      </w:r>
      <w:r>
        <w:t xml:space="preserve">         (fl.1433)</w:t>
      </w:r>
    </w:p>
    <w:p w14:paraId="53BA3864" w14:textId="77777777" w:rsidR="00D45EF3" w:rsidRDefault="00D45EF3" w:rsidP="00D45EF3">
      <w:pPr>
        <w:pStyle w:val="NoSpacing"/>
      </w:pPr>
      <w:r>
        <w:t>of Groby.</w:t>
      </w:r>
    </w:p>
    <w:p w14:paraId="2A1223AE" w14:textId="77777777" w:rsidR="00D45EF3" w:rsidRDefault="00D45EF3" w:rsidP="00D45EF3">
      <w:pPr>
        <w:pStyle w:val="NoSpacing"/>
      </w:pPr>
    </w:p>
    <w:p w14:paraId="14EF8B67" w14:textId="77777777" w:rsidR="00D45EF3" w:rsidRDefault="00D45EF3" w:rsidP="00D45EF3">
      <w:pPr>
        <w:pStyle w:val="NoSpacing"/>
      </w:pPr>
    </w:p>
    <w:p w14:paraId="44C3A2F1" w14:textId="77777777" w:rsidR="00D45EF3" w:rsidRDefault="00D45EF3" w:rsidP="00D45EF3">
      <w:pPr>
        <w:pStyle w:val="NoSpacing"/>
      </w:pPr>
      <w:r>
        <w:t>27 Dec.1433</w:t>
      </w:r>
      <w:r>
        <w:tab/>
        <w:t>He was on a commission to distribute £79 8s 3¼ d in Leicestershire.</w:t>
      </w:r>
    </w:p>
    <w:p w14:paraId="204EDE0E" w14:textId="77777777" w:rsidR="00D45EF3" w:rsidRDefault="00D45EF3" w:rsidP="00D45EF3">
      <w:pPr>
        <w:pStyle w:val="NoSpacing"/>
      </w:pPr>
      <w:r>
        <w:tab/>
      </w:r>
      <w:r>
        <w:tab/>
        <w:t>(C.P.R. 1430-37 p.187)</w:t>
      </w:r>
    </w:p>
    <w:p w14:paraId="0CA98526" w14:textId="77777777" w:rsidR="00D45EF3" w:rsidRDefault="00D45EF3" w:rsidP="00D45EF3">
      <w:pPr>
        <w:pStyle w:val="NoSpacing"/>
      </w:pPr>
    </w:p>
    <w:p w14:paraId="5E65AFE9" w14:textId="77777777" w:rsidR="00D45EF3" w:rsidRDefault="00D45EF3" w:rsidP="00D45EF3">
      <w:pPr>
        <w:pStyle w:val="NoSpacing"/>
      </w:pPr>
    </w:p>
    <w:p w14:paraId="7E1A64D1" w14:textId="77777777" w:rsidR="00D45EF3" w:rsidRDefault="00D45EF3" w:rsidP="00D45EF3">
      <w:pPr>
        <w:pStyle w:val="NoSpacing"/>
      </w:pPr>
      <w:r>
        <w:t>14 June 2025</w:t>
      </w:r>
    </w:p>
    <w:p w14:paraId="040C83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98F29" w14:textId="77777777" w:rsidR="00D45EF3" w:rsidRDefault="00D45EF3" w:rsidP="009139A6">
      <w:r>
        <w:separator/>
      </w:r>
    </w:p>
  </w:endnote>
  <w:endnote w:type="continuationSeparator" w:id="0">
    <w:p w14:paraId="5AC9001B" w14:textId="77777777" w:rsidR="00D45EF3" w:rsidRDefault="00D45E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AC3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156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5F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EABE" w14:textId="77777777" w:rsidR="00D45EF3" w:rsidRDefault="00D45EF3" w:rsidP="009139A6">
      <w:r>
        <w:separator/>
      </w:r>
    </w:p>
  </w:footnote>
  <w:footnote w:type="continuationSeparator" w:id="0">
    <w:p w14:paraId="608471E3" w14:textId="77777777" w:rsidR="00D45EF3" w:rsidRDefault="00D45E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25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C4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D65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F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45EF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05792"/>
  <w15:chartTrackingRefBased/>
  <w15:docId w15:val="{7743684D-49A3-475C-A369-61366CD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2025-06-16T09:19:00Z</dcterms:created>
  <dcterms:modified xsi:type="dcterms:W3CDTF">2025-06-16T09:19:00Z</dcterms:modified>
</cp:coreProperties>
</file>