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F231" w14:textId="77777777" w:rsidR="00554F6A" w:rsidRDefault="00554F6A" w:rsidP="00554F6A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William PALMER</w:t>
      </w:r>
      <w:r>
        <w:rPr>
          <w:rFonts w:eastAsia="Times New Roman"/>
        </w:rPr>
        <w:t xml:space="preserve">      (fl.1425)</w:t>
      </w:r>
    </w:p>
    <w:p w14:paraId="2DE24381" w14:textId="77777777" w:rsidR="00554F6A" w:rsidRDefault="00554F6A" w:rsidP="00554F6A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of London. </w:t>
      </w:r>
      <w:proofErr w:type="spellStart"/>
      <w:r>
        <w:rPr>
          <w:rFonts w:eastAsia="Times New Roman"/>
        </w:rPr>
        <w:t>Pulter</w:t>
      </w:r>
      <w:proofErr w:type="spellEnd"/>
      <w:r>
        <w:rPr>
          <w:rFonts w:eastAsia="Times New Roman"/>
        </w:rPr>
        <w:t>.</w:t>
      </w:r>
    </w:p>
    <w:p w14:paraId="5C446F86" w14:textId="77777777" w:rsidR="00554F6A" w:rsidRDefault="00554F6A" w:rsidP="00554F6A">
      <w:pPr>
        <w:pStyle w:val="NoSpacing"/>
        <w:rPr>
          <w:rFonts w:eastAsia="Times New Roman"/>
        </w:rPr>
      </w:pPr>
    </w:p>
    <w:p w14:paraId="48774258" w14:textId="77777777" w:rsidR="00554F6A" w:rsidRDefault="00554F6A" w:rsidP="00554F6A">
      <w:pPr>
        <w:pStyle w:val="NoSpacing"/>
        <w:rPr>
          <w:rFonts w:eastAsia="Times New Roman"/>
        </w:rPr>
      </w:pPr>
    </w:p>
    <w:p w14:paraId="2238FB91" w14:textId="77777777" w:rsidR="00554F6A" w:rsidRDefault="00554F6A" w:rsidP="00554F6A">
      <w:pPr>
        <w:pStyle w:val="NoSpacing"/>
        <w:rPr>
          <w:rFonts w:eastAsia="Times New Roman"/>
        </w:rPr>
      </w:pPr>
      <w:r>
        <w:rPr>
          <w:rFonts w:eastAsia="Times New Roman"/>
        </w:rPr>
        <w:tab/>
        <w:t>1425</w:t>
      </w:r>
      <w:r>
        <w:rPr>
          <w:rFonts w:eastAsia="Times New Roman"/>
        </w:rPr>
        <w:tab/>
        <w:t>He made a plaint of debt against William Pulter of Orwell,</w:t>
      </w:r>
    </w:p>
    <w:p w14:paraId="7F17BC18" w14:textId="77777777" w:rsidR="00554F6A" w:rsidRDefault="00554F6A" w:rsidP="00554F6A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Cambridgeshire, </w:t>
      </w:r>
      <w:proofErr w:type="spellStart"/>
      <w:r>
        <w:rPr>
          <w:rFonts w:eastAsia="Times New Roman"/>
        </w:rPr>
        <w:t>pulter</w:t>
      </w:r>
      <w:proofErr w:type="spellEnd"/>
      <w:r>
        <w:rPr>
          <w:rFonts w:eastAsia="Times New Roman"/>
        </w:rPr>
        <w:t>(q.v.).</w:t>
      </w:r>
    </w:p>
    <w:p w14:paraId="4C97DD6E" w14:textId="77777777" w:rsidR="00554F6A" w:rsidRDefault="00554F6A" w:rsidP="00554F6A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( </w:t>
      </w:r>
      <w:hyperlink r:id="rId6" w:history="1">
        <w:r w:rsidRPr="007948F5">
          <w:rPr>
            <w:rStyle w:val="Hyperlink"/>
            <w:rFonts w:eastAsia="Times New Roman"/>
          </w:rPr>
          <w:t>https://waalt.uh.edu/index.php/CP40/656:_K-Z</w:t>
        </w:r>
      </w:hyperlink>
      <w:r>
        <w:rPr>
          <w:rFonts w:eastAsia="Times New Roman"/>
        </w:rPr>
        <w:t xml:space="preserve"> )</w:t>
      </w:r>
    </w:p>
    <w:p w14:paraId="79169069" w14:textId="77777777" w:rsidR="00554F6A" w:rsidRDefault="00554F6A" w:rsidP="00554F6A">
      <w:pPr>
        <w:pStyle w:val="NoSpacing"/>
        <w:rPr>
          <w:rFonts w:eastAsia="Times New Roman"/>
        </w:rPr>
      </w:pPr>
    </w:p>
    <w:p w14:paraId="71AF08F9" w14:textId="77777777" w:rsidR="00554F6A" w:rsidRDefault="00554F6A" w:rsidP="00554F6A">
      <w:pPr>
        <w:pStyle w:val="NoSpacing"/>
        <w:rPr>
          <w:rFonts w:eastAsia="Times New Roman"/>
        </w:rPr>
      </w:pPr>
    </w:p>
    <w:p w14:paraId="62F829F9" w14:textId="77777777" w:rsidR="00554F6A" w:rsidRDefault="00554F6A" w:rsidP="00554F6A">
      <w:pPr>
        <w:pStyle w:val="NoSpacing"/>
        <w:rPr>
          <w:rFonts w:eastAsia="Times New Roman"/>
        </w:rPr>
      </w:pPr>
      <w:r>
        <w:rPr>
          <w:rFonts w:eastAsia="Times New Roman"/>
        </w:rPr>
        <w:t>19 November 2025</w:t>
      </w:r>
    </w:p>
    <w:p w14:paraId="7D9CDD7B" w14:textId="6EF94683" w:rsidR="00617568" w:rsidRPr="00554F6A" w:rsidRDefault="00617568">
      <w:pPr>
        <w:rPr>
          <w:rFonts w:ascii="Times New Roman" w:hAnsi="Times New Roman" w:cs="Times New Roman"/>
          <w:lang w:val="en-US"/>
        </w:rPr>
      </w:pPr>
    </w:p>
    <w:sectPr w:rsidR="00617568" w:rsidRPr="00554F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CDC7C" w14:textId="77777777" w:rsidR="00554F6A" w:rsidRDefault="00554F6A" w:rsidP="00086E2C">
      <w:pPr>
        <w:spacing w:after="0" w:line="240" w:lineRule="auto"/>
      </w:pPr>
      <w:r>
        <w:separator/>
      </w:r>
    </w:p>
  </w:endnote>
  <w:endnote w:type="continuationSeparator" w:id="0">
    <w:p w14:paraId="6B5C78A0" w14:textId="77777777" w:rsidR="00554F6A" w:rsidRDefault="00554F6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440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815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CB2F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025A0" w14:textId="77777777" w:rsidR="00554F6A" w:rsidRDefault="00554F6A" w:rsidP="00086E2C">
      <w:pPr>
        <w:spacing w:after="0" w:line="240" w:lineRule="auto"/>
      </w:pPr>
      <w:r>
        <w:separator/>
      </w:r>
    </w:p>
  </w:footnote>
  <w:footnote w:type="continuationSeparator" w:id="0">
    <w:p w14:paraId="65080D3A" w14:textId="77777777" w:rsidR="00554F6A" w:rsidRDefault="00554F6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CE7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DCB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B0A3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6A"/>
    <w:rsid w:val="00086E2C"/>
    <w:rsid w:val="000A2E7A"/>
    <w:rsid w:val="002244B7"/>
    <w:rsid w:val="00314D94"/>
    <w:rsid w:val="00554F6A"/>
    <w:rsid w:val="00617568"/>
    <w:rsid w:val="006E68FA"/>
    <w:rsid w:val="00A62C8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D6F71"/>
  <w15:chartTrackingRefBased/>
  <w15:docId w15:val="{3BDFC440-CDC4-412C-A310-E9C6FAD4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54F6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54F6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6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26</Words>
  <Characters>178</Characters>
  <Application>Microsoft Office Word</Application>
  <DocSecurity>0</DocSecurity>
  <Lines>10</Lines>
  <Paragraphs>6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2025-12-04T17:34:00Z</dcterms:created>
  <dcterms:modified xsi:type="dcterms:W3CDTF">2025-12-04T17:36:00Z</dcterms:modified>
</cp:coreProperties>
</file>