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EC374" w14:textId="77777777" w:rsidR="00E4381D" w:rsidRDefault="00E4381D" w:rsidP="00E4381D">
      <w:pPr>
        <w:pStyle w:val="NoSpacing"/>
      </w:pPr>
      <w:r>
        <w:rPr>
          <w:u w:val="single"/>
        </w:rPr>
        <w:t>William PALMER</w:t>
      </w:r>
      <w:r>
        <w:t xml:space="preserve">         (fl.1403)</w:t>
      </w:r>
    </w:p>
    <w:p w14:paraId="19BD0472" w14:textId="77777777" w:rsidR="00E4381D" w:rsidRDefault="00E4381D" w:rsidP="00E4381D">
      <w:pPr>
        <w:pStyle w:val="NoSpacing"/>
      </w:pPr>
      <w:r>
        <w:t>of York. Fishmonger.</w:t>
      </w:r>
    </w:p>
    <w:p w14:paraId="036051F3" w14:textId="77777777" w:rsidR="00E4381D" w:rsidRDefault="00E4381D" w:rsidP="00E4381D">
      <w:pPr>
        <w:pStyle w:val="NoSpacing"/>
      </w:pPr>
    </w:p>
    <w:p w14:paraId="21348429" w14:textId="77777777" w:rsidR="00E4381D" w:rsidRDefault="00E4381D" w:rsidP="00E4381D">
      <w:pPr>
        <w:pStyle w:val="NoSpacing"/>
      </w:pPr>
    </w:p>
    <w:p w14:paraId="76BEEB2A" w14:textId="77777777" w:rsidR="00E4381D" w:rsidRDefault="00E4381D" w:rsidP="00E4381D">
      <w:pPr>
        <w:pStyle w:val="NoSpacing"/>
      </w:pPr>
      <w:r>
        <w:tab/>
        <w:t>1403</w:t>
      </w:r>
      <w:r>
        <w:tab/>
        <w:t xml:space="preserve">Thomas de </w:t>
      </w:r>
      <w:proofErr w:type="spellStart"/>
      <w:r>
        <w:t>Rillyngton</w:t>
      </w:r>
      <w:proofErr w:type="spellEnd"/>
      <w:r>
        <w:t xml:space="preserve"> of York, merchant(q.v.), his wife, Margaret(q.v.),</w:t>
      </w:r>
    </w:p>
    <w:p w14:paraId="15509509" w14:textId="77777777" w:rsidR="00E4381D" w:rsidRDefault="00E4381D" w:rsidP="00E4381D">
      <w:pPr>
        <w:pStyle w:val="NoSpacing"/>
      </w:pPr>
      <w:r>
        <w:tab/>
      </w:r>
      <w:r>
        <w:tab/>
        <w:t>and Robert Seton, chaplain(q.v.), brought a plaint of debt against him</w:t>
      </w:r>
    </w:p>
    <w:p w14:paraId="4F72279A" w14:textId="77777777" w:rsidR="00E4381D" w:rsidRDefault="00E4381D" w:rsidP="00E4381D">
      <w:pPr>
        <w:pStyle w:val="NoSpacing"/>
      </w:pPr>
      <w:r>
        <w:tab/>
      </w:r>
      <w:r>
        <w:tab/>
        <w:t xml:space="preserve">and Robert </w:t>
      </w:r>
      <w:proofErr w:type="spellStart"/>
      <w:r>
        <w:t>Christondom</w:t>
      </w:r>
      <w:proofErr w:type="spellEnd"/>
      <w:r>
        <w:t xml:space="preserve"> of York, bowyer(q.v.).</w:t>
      </w:r>
    </w:p>
    <w:p w14:paraId="696614A9" w14:textId="77777777" w:rsidR="00E4381D" w:rsidRDefault="00E4381D" w:rsidP="00E4381D">
      <w:pPr>
        <w:pStyle w:val="NoSpacing"/>
        <w:ind w:left="720" w:firstLine="720"/>
      </w:pPr>
      <w:r>
        <w:t xml:space="preserve">( </w:t>
      </w:r>
      <w:hyperlink r:id="rId6" w:history="1">
        <w:r w:rsidRPr="00EF138F">
          <w:rPr>
            <w:rStyle w:val="Hyperlink"/>
          </w:rPr>
          <w:t>https://waalt.uh.edu/index.php/CP40/570:_K-Z</w:t>
        </w:r>
      </w:hyperlink>
      <w:r>
        <w:t xml:space="preserve"> )</w:t>
      </w:r>
    </w:p>
    <w:p w14:paraId="0C338FCF" w14:textId="77777777" w:rsidR="00E4381D" w:rsidRDefault="00E4381D" w:rsidP="00E4381D">
      <w:pPr>
        <w:pStyle w:val="NoSpacing"/>
        <w:ind w:left="720" w:firstLine="720"/>
      </w:pPr>
    </w:p>
    <w:p w14:paraId="3120A7B4" w14:textId="77777777" w:rsidR="00E4381D" w:rsidRDefault="00E4381D" w:rsidP="00E4381D">
      <w:pPr>
        <w:pStyle w:val="NoSpacing"/>
        <w:ind w:left="720" w:firstLine="720"/>
      </w:pPr>
    </w:p>
    <w:p w14:paraId="4CCE8460" w14:textId="77777777" w:rsidR="00E4381D" w:rsidRDefault="00E4381D" w:rsidP="00E4381D">
      <w:pPr>
        <w:pStyle w:val="NoSpacing"/>
      </w:pPr>
      <w:r>
        <w:t>5 August 2025</w:t>
      </w:r>
    </w:p>
    <w:p w14:paraId="5B34063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021F7" w14:textId="77777777" w:rsidR="00E4381D" w:rsidRDefault="00E4381D" w:rsidP="009139A6">
      <w:r>
        <w:separator/>
      </w:r>
    </w:p>
  </w:endnote>
  <w:endnote w:type="continuationSeparator" w:id="0">
    <w:p w14:paraId="4D09653A" w14:textId="77777777" w:rsidR="00E4381D" w:rsidRDefault="00E4381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EBF7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0736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AC98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92D9F" w14:textId="77777777" w:rsidR="00E4381D" w:rsidRDefault="00E4381D" w:rsidP="009139A6">
      <w:r>
        <w:separator/>
      </w:r>
    </w:p>
  </w:footnote>
  <w:footnote w:type="continuationSeparator" w:id="0">
    <w:p w14:paraId="29458F27" w14:textId="77777777" w:rsidR="00E4381D" w:rsidRDefault="00E4381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74FA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37A9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A7EA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81D"/>
    <w:rsid w:val="000666E0"/>
    <w:rsid w:val="000A2E7A"/>
    <w:rsid w:val="001307AC"/>
    <w:rsid w:val="00190DFA"/>
    <w:rsid w:val="002510B7"/>
    <w:rsid w:val="00270799"/>
    <w:rsid w:val="002737D5"/>
    <w:rsid w:val="00357E4A"/>
    <w:rsid w:val="00513997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4381D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15FE8"/>
  <w15:chartTrackingRefBased/>
  <w15:docId w15:val="{69145607-4777-40B7-808D-E39B52DD7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E438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570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2025-08-07T15:13:00Z</dcterms:created>
  <dcterms:modified xsi:type="dcterms:W3CDTF">2025-08-07T15:13:00Z</dcterms:modified>
</cp:coreProperties>
</file>