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D51A" w14:textId="77777777" w:rsidR="000C5809" w:rsidRDefault="000C5809" w:rsidP="000C5809">
      <w:pPr>
        <w:pStyle w:val="NoSpacing"/>
      </w:pPr>
      <w:r>
        <w:rPr>
          <w:u w:val="single"/>
        </w:rPr>
        <w:t>John PARADON</w:t>
      </w:r>
      <w:r>
        <w:t xml:space="preserve">        (fl.1401)</w:t>
      </w:r>
    </w:p>
    <w:p w14:paraId="4CCE2E98" w14:textId="77777777" w:rsidR="000C5809" w:rsidRDefault="000C5809" w:rsidP="000C5809">
      <w:pPr>
        <w:pStyle w:val="NoSpacing"/>
      </w:pPr>
      <w:r>
        <w:t>of Louth, Lincolnshire. Weaver.</w:t>
      </w:r>
    </w:p>
    <w:p w14:paraId="1CDE697E" w14:textId="77777777" w:rsidR="000C5809" w:rsidRDefault="000C5809" w:rsidP="000C5809">
      <w:pPr>
        <w:pStyle w:val="NoSpacing"/>
      </w:pPr>
    </w:p>
    <w:p w14:paraId="1B81CC4F" w14:textId="77777777" w:rsidR="000C5809" w:rsidRDefault="000C5809" w:rsidP="000C5809">
      <w:pPr>
        <w:pStyle w:val="NoSpacing"/>
      </w:pPr>
    </w:p>
    <w:p w14:paraId="5D87BBC1" w14:textId="77777777" w:rsidR="000C5809" w:rsidRDefault="000C5809" w:rsidP="000C5809">
      <w:pPr>
        <w:pStyle w:val="NoSpacing"/>
      </w:pPr>
      <w:r>
        <w:tab/>
        <w:t>1401</w:t>
      </w:r>
      <w:r>
        <w:tab/>
        <w:t xml:space="preserve">John </w:t>
      </w:r>
      <w:proofErr w:type="spellStart"/>
      <w:r>
        <w:t>Messyngham</w:t>
      </w:r>
      <w:proofErr w:type="spellEnd"/>
      <w:r>
        <w:t xml:space="preserve"> of Hull, bowyer(q.v.), brought a plaint of debt against</w:t>
      </w:r>
    </w:p>
    <w:p w14:paraId="3B3AB8C6" w14:textId="77777777" w:rsidR="000C5809" w:rsidRDefault="000C5809" w:rsidP="000C5809">
      <w:pPr>
        <w:pStyle w:val="NoSpacing"/>
      </w:pPr>
      <w:r>
        <w:tab/>
      </w:r>
      <w:r>
        <w:tab/>
        <w:t xml:space="preserve">him and John </w:t>
      </w:r>
      <w:proofErr w:type="spellStart"/>
      <w:r>
        <w:t>Fitlyng</w:t>
      </w:r>
      <w:proofErr w:type="spellEnd"/>
      <w:r>
        <w:t xml:space="preserve"> of </w:t>
      </w:r>
      <w:proofErr w:type="spellStart"/>
      <w:r>
        <w:t>Threlyngham</w:t>
      </w:r>
      <w:proofErr w:type="spellEnd"/>
      <w:r>
        <w:t>(q.v.).</w:t>
      </w:r>
    </w:p>
    <w:p w14:paraId="56CF5FB7" w14:textId="77777777" w:rsidR="000C5809" w:rsidRDefault="000C5809" w:rsidP="000C5809">
      <w:pPr>
        <w:pStyle w:val="NoSpacing"/>
      </w:pPr>
      <w:r>
        <w:tab/>
      </w:r>
      <w:r>
        <w:tab/>
        <w:t xml:space="preserve">( </w:t>
      </w:r>
      <w:hyperlink r:id="rId6" w:history="1">
        <w:r w:rsidRPr="00544F54">
          <w:rPr>
            <w:rStyle w:val="Hyperlink"/>
          </w:rPr>
          <w:t>https://waalt.uh.edu/index.php/CP40/561:_K-Z</w:t>
        </w:r>
      </w:hyperlink>
      <w:r>
        <w:t xml:space="preserve"> )</w:t>
      </w:r>
    </w:p>
    <w:p w14:paraId="6C97DCE0" w14:textId="77777777" w:rsidR="000C5809" w:rsidRDefault="000C5809" w:rsidP="000C5809">
      <w:pPr>
        <w:pStyle w:val="NoSpacing"/>
      </w:pPr>
    </w:p>
    <w:p w14:paraId="19015EB6" w14:textId="77777777" w:rsidR="000C5809" w:rsidRDefault="000C5809" w:rsidP="000C5809">
      <w:pPr>
        <w:pStyle w:val="NoSpacing"/>
      </w:pPr>
    </w:p>
    <w:p w14:paraId="649B1DCB" w14:textId="77777777" w:rsidR="000C5809" w:rsidRDefault="000C5809" w:rsidP="000C5809">
      <w:pPr>
        <w:pStyle w:val="NoSpacing"/>
      </w:pPr>
      <w:r>
        <w:t>26 June 2025</w:t>
      </w:r>
    </w:p>
    <w:p w14:paraId="54D366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66ED" w14:textId="77777777" w:rsidR="000C5809" w:rsidRDefault="000C5809" w:rsidP="009139A6">
      <w:r>
        <w:separator/>
      </w:r>
    </w:p>
  </w:endnote>
  <w:endnote w:type="continuationSeparator" w:id="0">
    <w:p w14:paraId="027D295C" w14:textId="77777777" w:rsidR="000C5809" w:rsidRDefault="000C58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53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E6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C0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825D" w14:textId="77777777" w:rsidR="000C5809" w:rsidRDefault="000C5809" w:rsidP="009139A6">
      <w:r>
        <w:separator/>
      </w:r>
    </w:p>
  </w:footnote>
  <w:footnote w:type="continuationSeparator" w:id="0">
    <w:p w14:paraId="3B25941C" w14:textId="77777777" w:rsidR="000C5809" w:rsidRDefault="000C58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B2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E9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01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09"/>
    <w:rsid w:val="000666E0"/>
    <w:rsid w:val="000A2E7A"/>
    <w:rsid w:val="000C580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3CAD5"/>
  <w15:chartTrackingRefBased/>
  <w15:docId w15:val="{EC19905A-98FE-407B-830B-CFF4DCDD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5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6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2025-06-27T15:15:00Z</dcterms:created>
  <dcterms:modified xsi:type="dcterms:W3CDTF">2025-06-27T15:16:00Z</dcterms:modified>
</cp:coreProperties>
</file>