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CDF40" w14:textId="77777777" w:rsidR="00F3118F" w:rsidRDefault="00F3118F" w:rsidP="00F311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PARCHEMENER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747D56A4" w14:textId="77777777" w:rsidR="00F3118F" w:rsidRDefault="00F3118F" w:rsidP="00F311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771BADB" w14:textId="77777777" w:rsidR="00F3118F" w:rsidRDefault="00F3118F" w:rsidP="00F3118F">
      <w:pPr>
        <w:pStyle w:val="NoSpacing"/>
        <w:rPr>
          <w:rFonts w:cs="Times New Roman"/>
          <w:szCs w:val="24"/>
        </w:rPr>
      </w:pPr>
    </w:p>
    <w:p w14:paraId="311A1EFA" w14:textId="77777777" w:rsidR="00F3118F" w:rsidRDefault="00F3118F" w:rsidP="00F3118F">
      <w:pPr>
        <w:pStyle w:val="NoSpacing"/>
        <w:rPr>
          <w:rFonts w:cs="Times New Roman"/>
          <w:szCs w:val="24"/>
        </w:rPr>
      </w:pPr>
    </w:p>
    <w:p w14:paraId="5223383B" w14:textId="77777777" w:rsidR="00F3118F" w:rsidRDefault="00F3118F" w:rsidP="00F311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 xml:space="preserve">He took on an apprentice, Nicholas </w:t>
      </w:r>
      <w:proofErr w:type="spellStart"/>
      <w:r>
        <w:rPr>
          <w:rFonts w:cs="Times New Roman"/>
          <w:szCs w:val="24"/>
        </w:rPr>
        <w:t>Knytton</w:t>
      </w:r>
      <w:proofErr w:type="spellEnd"/>
      <w:r>
        <w:rPr>
          <w:rFonts w:cs="Times New Roman"/>
          <w:szCs w:val="24"/>
        </w:rPr>
        <w:t>(q.v.).</w:t>
      </w:r>
    </w:p>
    <w:p w14:paraId="2C31205A" w14:textId="77777777" w:rsidR="00F3118F" w:rsidRDefault="00F3118F" w:rsidP="00F311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C25C0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3B2EC44" w14:textId="77777777" w:rsidR="00F3118F" w:rsidRDefault="00F3118F" w:rsidP="00F3118F">
      <w:pPr>
        <w:pStyle w:val="NoSpacing"/>
        <w:rPr>
          <w:rFonts w:cs="Times New Roman"/>
          <w:szCs w:val="24"/>
        </w:rPr>
      </w:pPr>
    </w:p>
    <w:p w14:paraId="321EE929" w14:textId="77777777" w:rsidR="00F3118F" w:rsidRDefault="00F3118F" w:rsidP="00F3118F">
      <w:pPr>
        <w:pStyle w:val="NoSpacing"/>
        <w:rPr>
          <w:rFonts w:cs="Times New Roman"/>
          <w:szCs w:val="24"/>
        </w:rPr>
      </w:pPr>
    </w:p>
    <w:p w14:paraId="66E3987E" w14:textId="77777777" w:rsidR="00F3118F" w:rsidRDefault="00F3118F" w:rsidP="00F311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2024</w:t>
      </w:r>
    </w:p>
    <w:p w14:paraId="183CF5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CEDD3" w14:textId="77777777" w:rsidR="00F3118F" w:rsidRDefault="00F3118F" w:rsidP="009139A6">
      <w:r>
        <w:separator/>
      </w:r>
    </w:p>
  </w:endnote>
  <w:endnote w:type="continuationSeparator" w:id="0">
    <w:p w14:paraId="2737C95B" w14:textId="77777777" w:rsidR="00F3118F" w:rsidRDefault="00F311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805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B6D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79E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2A5D8" w14:textId="77777777" w:rsidR="00F3118F" w:rsidRDefault="00F3118F" w:rsidP="009139A6">
      <w:r>
        <w:separator/>
      </w:r>
    </w:p>
  </w:footnote>
  <w:footnote w:type="continuationSeparator" w:id="0">
    <w:p w14:paraId="5E84EEBC" w14:textId="77777777" w:rsidR="00F3118F" w:rsidRDefault="00F311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215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82C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845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8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2EB9"/>
    <w:rsid w:val="00E61DA6"/>
    <w:rsid w:val="00EB3209"/>
    <w:rsid w:val="00F3118F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6358"/>
  <w15:chartTrackingRefBased/>
  <w15:docId w15:val="{4D81C1DD-F80F-43D9-98BA-FA03362D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31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2024-09-07T20:45:00Z</dcterms:created>
  <dcterms:modified xsi:type="dcterms:W3CDTF">2024-09-07T20:46:00Z</dcterms:modified>
</cp:coreProperties>
</file>