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8507" w14:textId="77777777" w:rsidR="0064643A" w:rsidRDefault="0064643A" w:rsidP="0064643A">
      <w:pPr>
        <w:pStyle w:val="NoSpacing"/>
        <w:ind w:left="720" w:hanging="720"/>
      </w:pPr>
      <w:r>
        <w:rPr>
          <w:u w:val="single"/>
        </w:rPr>
        <w:t>John PAREWODE (alias SMYTH)</w:t>
      </w:r>
      <w:r>
        <w:t xml:space="preserve">      (fl.1455)</w:t>
      </w:r>
    </w:p>
    <w:p w14:paraId="6A4542FE" w14:textId="77777777" w:rsidR="0064643A" w:rsidRDefault="0064643A" w:rsidP="0064643A">
      <w:pPr>
        <w:pStyle w:val="NoSpacing"/>
        <w:ind w:left="720" w:hanging="720"/>
      </w:pPr>
      <w:r>
        <w:t>Chaplain.</w:t>
      </w:r>
    </w:p>
    <w:p w14:paraId="7E280839" w14:textId="77777777" w:rsidR="0064643A" w:rsidRDefault="0064643A" w:rsidP="0064643A">
      <w:pPr>
        <w:pStyle w:val="NoSpacing"/>
        <w:ind w:left="720" w:hanging="720"/>
      </w:pPr>
    </w:p>
    <w:p w14:paraId="60D07FDF" w14:textId="77777777" w:rsidR="0064643A" w:rsidRDefault="0064643A" w:rsidP="0064643A">
      <w:pPr>
        <w:pStyle w:val="NoSpacing"/>
        <w:ind w:left="720" w:hanging="720"/>
      </w:pPr>
    </w:p>
    <w:p w14:paraId="39C66FF2" w14:textId="77777777" w:rsidR="0064643A" w:rsidRDefault="0064643A" w:rsidP="0064643A">
      <w:pPr>
        <w:pStyle w:val="NoSpacing"/>
        <w:ind w:left="720" w:hanging="720"/>
      </w:pPr>
      <w:r>
        <w:t>27 Oct.1455</w:t>
      </w:r>
      <w:r>
        <w:tab/>
        <w:t>He was presented to the church of Bordesley, Warwickshire.</w:t>
      </w:r>
    </w:p>
    <w:p w14:paraId="0CC159E7" w14:textId="77777777" w:rsidR="0064643A" w:rsidRDefault="0064643A" w:rsidP="0064643A">
      <w:pPr>
        <w:pStyle w:val="NoSpacing"/>
        <w:ind w:left="720" w:hanging="720"/>
      </w:pPr>
      <w:r>
        <w:tab/>
      </w:r>
      <w:r>
        <w:tab/>
        <w:t>(C.P.R. 1452-61 p.273)</w:t>
      </w:r>
    </w:p>
    <w:p w14:paraId="70A2B53A" w14:textId="77777777" w:rsidR="0064643A" w:rsidRDefault="0064643A" w:rsidP="0064643A">
      <w:pPr>
        <w:pStyle w:val="NoSpacing"/>
        <w:ind w:left="720" w:hanging="720"/>
      </w:pPr>
    </w:p>
    <w:p w14:paraId="2D0F68C2" w14:textId="77777777" w:rsidR="0064643A" w:rsidRDefault="0064643A" w:rsidP="0064643A">
      <w:pPr>
        <w:pStyle w:val="NoSpacing"/>
        <w:ind w:left="720" w:hanging="720"/>
      </w:pPr>
    </w:p>
    <w:p w14:paraId="4332A987" w14:textId="77777777" w:rsidR="0064643A" w:rsidRDefault="0064643A" w:rsidP="0064643A">
      <w:pPr>
        <w:pStyle w:val="NoSpacing"/>
        <w:ind w:left="720" w:hanging="720"/>
      </w:pPr>
      <w:r>
        <w:t>24 May 2025</w:t>
      </w:r>
    </w:p>
    <w:p w14:paraId="233BF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B8867" w14:textId="77777777" w:rsidR="0064643A" w:rsidRDefault="0064643A" w:rsidP="009139A6">
      <w:r>
        <w:separator/>
      </w:r>
    </w:p>
  </w:endnote>
  <w:endnote w:type="continuationSeparator" w:id="0">
    <w:p w14:paraId="41200290" w14:textId="77777777" w:rsidR="0064643A" w:rsidRDefault="006464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73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7A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18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4D33" w14:textId="77777777" w:rsidR="0064643A" w:rsidRDefault="0064643A" w:rsidP="009139A6">
      <w:r>
        <w:separator/>
      </w:r>
    </w:p>
  </w:footnote>
  <w:footnote w:type="continuationSeparator" w:id="0">
    <w:p w14:paraId="00B46F63" w14:textId="77777777" w:rsidR="0064643A" w:rsidRDefault="006464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D9E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DA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4E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3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643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FF5FA"/>
  <w15:chartTrackingRefBased/>
  <w15:docId w15:val="{4524AA49-C060-400A-8E38-C0828426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2025-05-27T08:15:00Z</dcterms:created>
  <dcterms:modified xsi:type="dcterms:W3CDTF">2025-05-27T08:15:00Z</dcterms:modified>
</cp:coreProperties>
</file>