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1BA9" w14:textId="77777777" w:rsidR="0006638D" w:rsidRDefault="0006638D" w:rsidP="000663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Maior PARIS</w:t>
      </w:r>
      <w:r>
        <w:rPr>
          <w:rFonts w:cs="Times New Roman"/>
          <w:szCs w:val="24"/>
        </w:rPr>
        <w:t xml:space="preserve">        (fl.1438)</w:t>
      </w:r>
    </w:p>
    <w:p w14:paraId="2700126A" w14:textId="77777777" w:rsidR="0006638D" w:rsidRDefault="0006638D" w:rsidP="000663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Exeter.</w:t>
      </w:r>
    </w:p>
    <w:p w14:paraId="48CF3530" w14:textId="77777777" w:rsidR="0006638D" w:rsidRDefault="0006638D" w:rsidP="0006638D">
      <w:pPr>
        <w:pStyle w:val="NoSpacing"/>
        <w:rPr>
          <w:rFonts w:cs="Times New Roman"/>
          <w:szCs w:val="24"/>
        </w:rPr>
      </w:pPr>
    </w:p>
    <w:p w14:paraId="5038539E" w14:textId="77777777" w:rsidR="0006638D" w:rsidRDefault="0006638D" w:rsidP="0006638D">
      <w:pPr>
        <w:pStyle w:val="NoSpacing"/>
        <w:rPr>
          <w:rFonts w:cs="Times New Roman"/>
          <w:szCs w:val="24"/>
        </w:rPr>
      </w:pPr>
    </w:p>
    <w:p w14:paraId="1BECC4CB" w14:textId="77777777" w:rsidR="0006638D" w:rsidRDefault="0006638D" w:rsidP="000663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>He made his Will.</w:t>
      </w:r>
    </w:p>
    <w:p w14:paraId="654664E7" w14:textId="77777777" w:rsidR="0006638D" w:rsidRDefault="0006638D" w:rsidP="000663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5899E4DB" w14:textId="77777777" w:rsidR="0006638D" w:rsidRDefault="0006638D" w:rsidP="0006638D">
      <w:pPr>
        <w:pStyle w:val="NoSpacing"/>
        <w:rPr>
          <w:rFonts w:cs="Times New Roman"/>
          <w:szCs w:val="24"/>
        </w:rPr>
      </w:pPr>
    </w:p>
    <w:p w14:paraId="22ED97D4" w14:textId="77777777" w:rsidR="0006638D" w:rsidRDefault="0006638D" w:rsidP="0006638D">
      <w:pPr>
        <w:pStyle w:val="NoSpacing"/>
        <w:rPr>
          <w:rFonts w:cs="Times New Roman"/>
          <w:szCs w:val="24"/>
        </w:rPr>
      </w:pPr>
    </w:p>
    <w:p w14:paraId="0FE65392" w14:textId="77777777" w:rsidR="0006638D" w:rsidRDefault="0006638D" w:rsidP="000663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0E1A79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2DAF" w14:textId="77777777" w:rsidR="0006638D" w:rsidRDefault="0006638D" w:rsidP="009139A6">
      <w:r>
        <w:separator/>
      </w:r>
    </w:p>
  </w:endnote>
  <w:endnote w:type="continuationSeparator" w:id="0">
    <w:p w14:paraId="261A613C" w14:textId="77777777" w:rsidR="0006638D" w:rsidRDefault="000663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CE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D3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CF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F723" w14:textId="77777777" w:rsidR="0006638D" w:rsidRDefault="0006638D" w:rsidP="009139A6">
      <w:r>
        <w:separator/>
      </w:r>
    </w:p>
  </w:footnote>
  <w:footnote w:type="continuationSeparator" w:id="0">
    <w:p w14:paraId="2ABE1316" w14:textId="77777777" w:rsidR="0006638D" w:rsidRDefault="000663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E3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0A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4B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8D"/>
    <w:rsid w:val="0006638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D029"/>
  <w15:chartTrackingRefBased/>
  <w15:docId w15:val="{EEA63FD5-4284-4266-9555-C45C8F69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2025-04-21T18:00:00Z</dcterms:created>
  <dcterms:modified xsi:type="dcterms:W3CDTF">2025-04-21T18:00:00Z</dcterms:modified>
</cp:coreProperties>
</file>