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0920" w14:textId="77777777" w:rsidR="003570F2" w:rsidRDefault="003570F2" w:rsidP="003570F2">
      <w:pPr>
        <w:pStyle w:val="NoSpacing"/>
      </w:pPr>
      <w:r>
        <w:rPr>
          <w:u w:val="single"/>
        </w:rPr>
        <w:t>John PARKE</w:t>
      </w:r>
      <w:r>
        <w:t xml:space="preserve">       (fl.1460)</w:t>
      </w:r>
    </w:p>
    <w:p w14:paraId="7038C260" w14:textId="77777777" w:rsidR="003570F2" w:rsidRDefault="003570F2" w:rsidP="003570F2">
      <w:pPr>
        <w:pStyle w:val="NoSpacing"/>
      </w:pPr>
      <w:r>
        <w:t>of Cawston, Norfolk. Chaplain.</w:t>
      </w:r>
    </w:p>
    <w:p w14:paraId="4C85CE17" w14:textId="77777777" w:rsidR="003570F2" w:rsidRDefault="003570F2" w:rsidP="003570F2">
      <w:pPr>
        <w:pStyle w:val="NoSpacing"/>
      </w:pPr>
    </w:p>
    <w:p w14:paraId="444033E1" w14:textId="77777777" w:rsidR="003570F2" w:rsidRDefault="003570F2" w:rsidP="003570F2">
      <w:pPr>
        <w:pStyle w:val="NoSpacing"/>
      </w:pPr>
    </w:p>
    <w:p w14:paraId="6E130B50" w14:textId="77777777" w:rsidR="003570F2" w:rsidRDefault="003570F2" w:rsidP="003570F2">
      <w:pPr>
        <w:pStyle w:val="NoSpacing"/>
      </w:pPr>
      <w:r>
        <w:tab/>
        <w:t>1460</w:t>
      </w:r>
      <w:r>
        <w:tab/>
        <w:t>Thomas Gurney, junior(q.v.), brought a plaint of trespass against him.</w:t>
      </w:r>
    </w:p>
    <w:p w14:paraId="6BA5EE53" w14:textId="77777777" w:rsidR="003570F2" w:rsidRDefault="003570F2" w:rsidP="003570F2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7B4E681" w14:textId="77777777" w:rsidR="003570F2" w:rsidRDefault="003570F2" w:rsidP="003570F2">
      <w:pPr>
        <w:pStyle w:val="NoSpacing"/>
      </w:pPr>
    </w:p>
    <w:p w14:paraId="51FBC28C" w14:textId="77777777" w:rsidR="003570F2" w:rsidRDefault="003570F2" w:rsidP="003570F2">
      <w:pPr>
        <w:pStyle w:val="NoSpacing"/>
      </w:pPr>
    </w:p>
    <w:p w14:paraId="42634CFA" w14:textId="77777777" w:rsidR="003570F2" w:rsidRDefault="003570F2" w:rsidP="003570F2">
      <w:pPr>
        <w:pStyle w:val="NoSpacing"/>
      </w:pPr>
      <w:r>
        <w:t>5 December 2025</w:t>
      </w:r>
    </w:p>
    <w:p w14:paraId="19B3E3C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5726" w14:textId="77777777" w:rsidR="000866BE" w:rsidRDefault="000866BE" w:rsidP="00086E2C">
      <w:pPr>
        <w:spacing w:after="0" w:line="240" w:lineRule="auto"/>
      </w:pPr>
      <w:r>
        <w:separator/>
      </w:r>
    </w:p>
  </w:endnote>
  <w:endnote w:type="continuationSeparator" w:id="0">
    <w:p w14:paraId="137CC563" w14:textId="77777777" w:rsidR="000866BE" w:rsidRDefault="000866B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0C4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105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0F5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9CEB" w14:textId="77777777" w:rsidR="000866BE" w:rsidRDefault="000866BE" w:rsidP="00086E2C">
      <w:pPr>
        <w:spacing w:after="0" w:line="240" w:lineRule="auto"/>
      </w:pPr>
      <w:r>
        <w:separator/>
      </w:r>
    </w:p>
  </w:footnote>
  <w:footnote w:type="continuationSeparator" w:id="0">
    <w:p w14:paraId="0B7980A6" w14:textId="77777777" w:rsidR="000866BE" w:rsidRDefault="000866B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4E5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CD4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EF3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F2"/>
    <w:rsid w:val="000866BE"/>
    <w:rsid w:val="00086E2C"/>
    <w:rsid w:val="000A2E7A"/>
    <w:rsid w:val="002244B7"/>
    <w:rsid w:val="00314D94"/>
    <w:rsid w:val="003570F2"/>
    <w:rsid w:val="00617568"/>
    <w:rsid w:val="006E68FA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5C63"/>
  <w15:chartTrackingRefBased/>
  <w15:docId w15:val="{EA9EFBD1-D40B-4A67-ADD1-3B176E67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570F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570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226</Characters>
  <Application>Microsoft Office Word</Application>
  <DocSecurity>0</DocSecurity>
  <Lines>10</Lines>
  <Paragraphs>6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2025-12-13T21:18:00Z</dcterms:created>
  <dcterms:modified xsi:type="dcterms:W3CDTF">2025-12-13T21:18:00Z</dcterms:modified>
</cp:coreProperties>
</file>