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F904" w14:textId="77777777" w:rsidR="002E6613" w:rsidRDefault="002E6613" w:rsidP="002E6613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Saerus</w:t>
      </w:r>
      <w:proofErr w:type="spellEnd"/>
      <w:r>
        <w:rPr>
          <w:rFonts w:cs="Times New Roman"/>
          <w:szCs w:val="24"/>
          <w:u w:val="single"/>
        </w:rPr>
        <w:t xml:space="preserve"> PARKESKATE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4F72D03D" w14:textId="77777777" w:rsidR="002E6613" w:rsidRDefault="002E6613" w:rsidP="002E66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Fletcher.</w:t>
      </w:r>
    </w:p>
    <w:p w14:paraId="02ABA070" w14:textId="77777777" w:rsidR="002E6613" w:rsidRDefault="002E6613" w:rsidP="002E6613">
      <w:pPr>
        <w:pStyle w:val="NoSpacing"/>
        <w:rPr>
          <w:rFonts w:cs="Times New Roman"/>
          <w:szCs w:val="24"/>
        </w:rPr>
      </w:pPr>
    </w:p>
    <w:p w14:paraId="0D3687DC" w14:textId="77777777" w:rsidR="002E6613" w:rsidRDefault="002E6613" w:rsidP="002E6613">
      <w:pPr>
        <w:pStyle w:val="NoSpacing"/>
        <w:rPr>
          <w:rFonts w:cs="Times New Roman"/>
          <w:szCs w:val="24"/>
        </w:rPr>
      </w:pPr>
    </w:p>
    <w:p w14:paraId="0006CBFC" w14:textId="77777777" w:rsidR="002E6613" w:rsidRDefault="002E6613" w:rsidP="002E66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1399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Colshull</w:t>
      </w:r>
      <w:proofErr w:type="spellEnd"/>
      <w:r>
        <w:rPr>
          <w:rFonts w:cs="Times New Roman"/>
          <w:szCs w:val="24"/>
        </w:rPr>
        <w:t>, esquire(q.v.), brought a plaint of debt against him</w:t>
      </w:r>
    </w:p>
    <w:p w14:paraId="1FCC2A7A" w14:textId="77777777" w:rsidR="002E6613" w:rsidRDefault="002E6613" w:rsidP="002E66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</w:rPr>
          <w:t>http://aalt.law.uh.edu/Indices/CP40Indices/CP40no555/CP40no555Pl.htm</w:t>
        </w:r>
      </w:hyperlink>
      <w:r>
        <w:rPr>
          <w:rFonts w:cs="Times New Roman"/>
          <w:szCs w:val="24"/>
        </w:rPr>
        <w:t xml:space="preserve"> )</w:t>
      </w:r>
    </w:p>
    <w:p w14:paraId="76864DC8" w14:textId="77777777" w:rsidR="002E6613" w:rsidRDefault="002E6613" w:rsidP="002E66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Colshull</w:t>
      </w:r>
      <w:proofErr w:type="spellEnd"/>
      <w:r>
        <w:rPr>
          <w:rFonts w:cs="Times New Roman"/>
          <w:szCs w:val="24"/>
        </w:rPr>
        <w:t>, esquire(q.v.), brought a plaint of debt against him.</w:t>
      </w:r>
    </w:p>
    <w:p w14:paraId="1962F2D6" w14:textId="77777777" w:rsidR="002E6613" w:rsidRDefault="002E6613" w:rsidP="002E66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3E319E">
          <w:rPr>
            <w:rStyle w:val="Hyperlink"/>
            <w:rFonts w:cs="Times New Roman"/>
            <w:szCs w:val="24"/>
          </w:rPr>
          <w:t>https://waalt.uh.edu/index.php/CP40/561:_A-J</w:t>
        </w:r>
      </w:hyperlink>
      <w:r>
        <w:rPr>
          <w:rFonts w:cs="Times New Roman"/>
          <w:szCs w:val="24"/>
        </w:rPr>
        <w:t xml:space="preserve"> )</w:t>
      </w:r>
    </w:p>
    <w:p w14:paraId="040AB4EB" w14:textId="77777777" w:rsidR="002E6613" w:rsidRDefault="002E6613" w:rsidP="002E6613">
      <w:pPr>
        <w:pStyle w:val="NoSpacing"/>
        <w:rPr>
          <w:rFonts w:cs="Times New Roman"/>
          <w:szCs w:val="24"/>
        </w:rPr>
      </w:pPr>
    </w:p>
    <w:p w14:paraId="29CB3F30" w14:textId="77777777" w:rsidR="002E6613" w:rsidRDefault="002E6613" w:rsidP="002E6613">
      <w:pPr>
        <w:pStyle w:val="NoSpacing"/>
        <w:rPr>
          <w:rFonts w:cs="Times New Roman"/>
          <w:szCs w:val="24"/>
        </w:rPr>
      </w:pPr>
    </w:p>
    <w:p w14:paraId="7543E788" w14:textId="77777777" w:rsidR="002E6613" w:rsidRDefault="002E6613" w:rsidP="002E66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097D5F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FC1F" w14:textId="77777777" w:rsidR="002E6613" w:rsidRDefault="002E6613" w:rsidP="009139A6">
      <w:r>
        <w:separator/>
      </w:r>
    </w:p>
  </w:endnote>
  <w:endnote w:type="continuationSeparator" w:id="0">
    <w:p w14:paraId="7BF9CE06" w14:textId="77777777" w:rsidR="002E6613" w:rsidRDefault="002E66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2D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3A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65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8535" w14:textId="77777777" w:rsidR="002E6613" w:rsidRDefault="002E6613" w:rsidP="009139A6">
      <w:r>
        <w:separator/>
      </w:r>
    </w:p>
  </w:footnote>
  <w:footnote w:type="continuationSeparator" w:id="0">
    <w:p w14:paraId="527F9C8A" w14:textId="77777777" w:rsidR="002E6613" w:rsidRDefault="002E66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E2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C3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1A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13"/>
    <w:rsid w:val="000666E0"/>
    <w:rsid w:val="00163462"/>
    <w:rsid w:val="002510B7"/>
    <w:rsid w:val="00270799"/>
    <w:rsid w:val="002E661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320F"/>
  <w15:chartTrackingRefBased/>
  <w15:docId w15:val="{E134A975-15FA-49C2-87DD-15F9A849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6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561:_A-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2025-03-12T20:43:00Z</dcterms:created>
  <dcterms:modified xsi:type="dcterms:W3CDTF">2025-03-12T20:44:00Z</dcterms:modified>
</cp:coreProperties>
</file>