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6260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PARKYN</w:t>
      </w:r>
      <w:r>
        <w:rPr>
          <w:rFonts w:cs="Times New Roman"/>
          <w:szCs w:val="24"/>
          <w:lang w:val="en-GB"/>
        </w:rPr>
        <w:t xml:space="preserve">      (fl.1460)</w:t>
      </w:r>
    </w:p>
    <w:p w14:paraId="2B03EB79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Butcher.</w:t>
      </w:r>
    </w:p>
    <w:p w14:paraId="506D3854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</w:p>
    <w:p w14:paraId="0916D146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</w:p>
    <w:p w14:paraId="4B672D57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Richard Adam(q.v.) brought a plaint of trespass against him and 2 others.</w:t>
      </w:r>
    </w:p>
    <w:p w14:paraId="50434450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FA08582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</w:p>
    <w:p w14:paraId="0C2E9AE8" w14:textId="77777777" w:rsidR="006C123A" w:rsidRDefault="006C123A" w:rsidP="006C123A">
      <w:pPr>
        <w:pStyle w:val="NoSpacing"/>
        <w:rPr>
          <w:rFonts w:cs="Times New Roman"/>
          <w:szCs w:val="24"/>
          <w:lang w:val="en-GB"/>
        </w:rPr>
      </w:pPr>
    </w:p>
    <w:p w14:paraId="12A9A18B" w14:textId="01E326CA" w:rsidR="00BA00AB" w:rsidRPr="00EB3209" w:rsidRDefault="006C12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E251" w14:textId="77777777" w:rsidR="006C123A" w:rsidRDefault="006C123A" w:rsidP="009139A6">
      <w:r>
        <w:separator/>
      </w:r>
    </w:p>
  </w:endnote>
  <w:endnote w:type="continuationSeparator" w:id="0">
    <w:p w14:paraId="0FDBB13D" w14:textId="77777777" w:rsidR="006C123A" w:rsidRDefault="006C12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84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9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30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9738" w14:textId="77777777" w:rsidR="006C123A" w:rsidRDefault="006C123A" w:rsidP="009139A6">
      <w:r>
        <w:separator/>
      </w:r>
    </w:p>
  </w:footnote>
  <w:footnote w:type="continuationSeparator" w:id="0">
    <w:p w14:paraId="7ECCBCEC" w14:textId="77777777" w:rsidR="006C123A" w:rsidRDefault="006C12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2E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81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C8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123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24B4"/>
  <w15:chartTrackingRefBased/>
  <w15:docId w15:val="{B5FCA721-F68A-4430-8FCA-88D3431A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2025-09-25T18:58:00Z</dcterms:created>
  <dcterms:modified xsi:type="dcterms:W3CDTF">2025-09-25T18:58:00Z</dcterms:modified>
</cp:coreProperties>
</file>