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A3129" w14:textId="77777777" w:rsidR="00F14E2B" w:rsidRDefault="00F14E2B" w:rsidP="00F14E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PARMENTER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113CE417" w14:textId="77777777" w:rsidR="00F14E2B" w:rsidRDefault="00F14E2B" w:rsidP="00F14E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6806F2F0" w14:textId="77777777" w:rsidR="00F14E2B" w:rsidRDefault="00F14E2B" w:rsidP="00F14E2B">
      <w:pPr>
        <w:pStyle w:val="NoSpacing"/>
        <w:rPr>
          <w:rFonts w:cs="Times New Roman"/>
          <w:szCs w:val="24"/>
        </w:rPr>
      </w:pPr>
    </w:p>
    <w:p w14:paraId="6DA2BDF2" w14:textId="77777777" w:rsidR="00F14E2B" w:rsidRDefault="00F14E2B" w:rsidP="00F14E2B">
      <w:pPr>
        <w:pStyle w:val="NoSpacing"/>
        <w:rPr>
          <w:rFonts w:cs="Times New Roman"/>
          <w:szCs w:val="24"/>
        </w:rPr>
      </w:pPr>
    </w:p>
    <w:p w14:paraId="175DE82D" w14:textId="77777777" w:rsidR="00F14E2B" w:rsidRDefault="00F14E2B" w:rsidP="00F14E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>Proctor.</w:t>
      </w:r>
    </w:p>
    <w:p w14:paraId="08A0B22F" w14:textId="77777777" w:rsidR="00F14E2B" w:rsidRDefault="00F14E2B" w:rsidP="00F14E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p.191)</w:t>
      </w:r>
    </w:p>
    <w:p w14:paraId="17E07285" w14:textId="77777777" w:rsidR="00F14E2B" w:rsidRDefault="00F14E2B" w:rsidP="00F14E2B">
      <w:pPr>
        <w:pStyle w:val="NoSpacing"/>
        <w:rPr>
          <w:rFonts w:cs="Times New Roman"/>
          <w:szCs w:val="24"/>
        </w:rPr>
      </w:pPr>
    </w:p>
    <w:p w14:paraId="189609B2" w14:textId="77777777" w:rsidR="00F14E2B" w:rsidRDefault="00F14E2B" w:rsidP="00F14E2B">
      <w:pPr>
        <w:pStyle w:val="NoSpacing"/>
        <w:rPr>
          <w:rFonts w:cs="Times New Roman"/>
          <w:szCs w:val="24"/>
        </w:rPr>
      </w:pPr>
    </w:p>
    <w:p w14:paraId="4EFEC00A" w14:textId="77777777" w:rsidR="00F14E2B" w:rsidRDefault="00F14E2B" w:rsidP="00F14E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2024</w:t>
      </w:r>
    </w:p>
    <w:p w14:paraId="17570F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B307C" w14:textId="77777777" w:rsidR="00F14E2B" w:rsidRDefault="00F14E2B" w:rsidP="009139A6">
      <w:r>
        <w:separator/>
      </w:r>
    </w:p>
  </w:endnote>
  <w:endnote w:type="continuationSeparator" w:id="0">
    <w:p w14:paraId="77CA107E" w14:textId="77777777" w:rsidR="00F14E2B" w:rsidRDefault="00F14E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274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BF5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6DF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9EDE0" w14:textId="77777777" w:rsidR="00F14E2B" w:rsidRDefault="00F14E2B" w:rsidP="009139A6">
      <w:r>
        <w:separator/>
      </w:r>
    </w:p>
  </w:footnote>
  <w:footnote w:type="continuationSeparator" w:id="0">
    <w:p w14:paraId="7D856A8B" w14:textId="77777777" w:rsidR="00F14E2B" w:rsidRDefault="00F14E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CCC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15D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45A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2B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4E2B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FC76"/>
  <w15:chartTrackingRefBased/>
  <w15:docId w15:val="{EB3978F6-C2B5-44DC-85C6-E06CB30D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2024-12-08T15:08:00Z</dcterms:created>
  <dcterms:modified xsi:type="dcterms:W3CDTF">2024-12-08T15:09:00Z</dcterms:modified>
</cp:coreProperties>
</file>