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3671" w14:textId="200D32F3" w:rsidR="00277A85" w:rsidRDefault="00277A85" w:rsidP="00277A85">
      <w:pPr>
        <w:pStyle w:val="NoSpacing"/>
      </w:pPr>
      <w:r>
        <w:rPr>
          <w:u w:val="single"/>
        </w:rPr>
        <w:t>Sir William PARRE</w:t>
      </w:r>
      <w:r>
        <w:t xml:space="preserve">     </w:t>
      </w:r>
      <w:r w:rsidR="002175DC">
        <w:t>(</w:t>
      </w:r>
      <w:r>
        <w:t>fl.1481)</w:t>
      </w:r>
    </w:p>
    <w:p w14:paraId="5AAB8A41" w14:textId="77777777" w:rsidR="00277A85" w:rsidRDefault="00277A85" w:rsidP="00277A85">
      <w:pPr>
        <w:pStyle w:val="NoSpacing"/>
      </w:pPr>
    </w:p>
    <w:p w14:paraId="01E3CD8A" w14:textId="77777777" w:rsidR="00277A85" w:rsidRDefault="00277A85" w:rsidP="00277A85">
      <w:pPr>
        <w:pStyle w:val="NoSpacing"/>
      </w:pPr>
    </w:p>
    <w:p w14:paraId="1B50C628" w14:textId="77777777" w:rsidR="00277A85" w:rsidRDefault="00277A85" w:rsidP="00277A85">
      <w:pPr>
        <w:pStyle w:val="NoSpacing"/>
      </w:pPr>
      <w:r>
        <w:t>28 Apr.1481</w:t>
      </w:r>
      <w:r>
        <w:tab/>
        <w:t>He was on a commission of the peace for Westmoreland.</w:t>
      </w:r>
    </w:p>
    <w:p w14:paraId="04CEA7A8" w14:textId="77777777" w:rsidR="00277A85" w:rsidRDefault="00277A85" w:rsidP="00277A85">
      <w:pPr>
        <w:pStyle w:val="NoSpacing"/>
      </w:pPr>
      <w:r>
        <w:tab/>
      </w:r>
      <w:r>
        <w:tab/>
        <w:t>(C.P.R. 1476-85 p.577)</w:t>
      </w:r>
    </w:p>
    <w:p w14:paraId="07028837" w14:textId="77777777" w:rsidR="00277A85" w:rsidRDefault="00277A85" w:rsidP="00277A85">
      <w:pPr>
        <w:pStyle w:val="NoSpacing"/>
      </w:pPr>
    </w:p>
    <w:p w14:paraId="07305198" w14:textId="77777777" w:rsidR="00277A85" w:rsidRDefault="00277A85" w:rsidP="00277A85">
      <w:pPr>
        <w:pStyle w:val="NoSpacing"/>
      </w:pPr>
    </w:p>
    <w:p w14:paraId="63B6DCC1" w14:textId="77777777" w:rsidR="00277A85" w:rsidRDefault="00277A85" w:rsidP="00277A85">
      <w:pPr>
        <w:pStyle w:val="NoSpacing"/>
      </w:pPr>
      <w:r>
        <w:t>7 May 2025</w:t>
      </w:r>
    </w:p>
    <w:p w14:paraId="0BBC60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E176" w14:textId="77777777" w:rsidR="00277A85" w:rsidRDefault="00277A85" w:rsidP="009139A6">
      <w:r>
        <w:separator/>
      </w:r>
    </w:p>
  </w:endnote>
  <w:endnote w:type="continuationSeparator" w:id="0">
    <w:p w14:paraId="25DB5EAD" w14:textId="77777777" w:rsidR="00277A85" w:rsidRDefault="00277A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A7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42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FF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3C52" w14:textId="77777777" w:rsidR="00277A85" w:rsidRDefault="00277A85" w:rsidP="009139A6">
      <w:r>
        <w:separator/>
      </w:r>
    </w:p>
  </w:footnote>
  <w:footnote w:type="continuationSeparator" w:id="0">
    <w:p w14:paraId="5112EFE1" w14:textId="77777777" w:rsidR="00277A85" w:rsidRDefault="00277A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16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DD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28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85"/>
    <w:rsid w:val="000666E0"/>
    <w:rsid w:val="000A2E7A"/>
    <w:rsid w:val="001307AC"/>
    <w:rsid w:val="00190DFA"/>
    <w:rsid w:val="002175DC"/>
    <w:rsid w:val="002510B7"/>
    <w:rsid w:val="00270799"/>
    <w:rsid w:val="002737D5"/>
    <w:rsid w:val="00277A8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4AD9"/>
  <w15:chartTrackingRefBased/>
  <w15:docId w15:val="{727B8C4E-065F-41D9-A996-49E7D8C0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2025-05-09T20:38:00Z</dcterms:created>
  <dcterms:modified xsi:type="dcterms:W3CDTF">2025-05-09T20:39:00Z</dcterms:modified>
</cp:coreProperties>
</file>