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29E8" w14:textId="4338742C" w:rsidR="00BA00AB" w:rsidRDefault="00B765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PARSON (PARSONS, PERSON), the younger</w:t>
      </w:r>
      <w:r>
        <w:rPr>
          <w:rFonts w:cs="Times New Roman"/>
          <w:szCs w:val="24"/>
        </w:rPr>
        <w:t xml:space="preserve">      (fl.1484)</w:t>
      </w:r>
    </w:p>
    <w:p w14:paraId="52CECA49" w14:textId="497D3DCC" w:rsidR="00B7653B" w:rsidRDefault="00B765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Butcher.</w:t>
      </w:r>
    </w:p>
    <w:p w14:paraId="169ED251" w14:textId="77777777" w:rsidR="00B7653B" w:rsidRDefault="00B7653B" w:rsidP="009139A6">
      <w:pPr>
        <w:pStyle w:val="NoSpacing"/>
        <w:rPr>
          <w:rFonts w:cs="Times New Roman"/>
          <w:szCs w:val="24"/>
        </w:rPr>
      </w:pPr>
    </w:p>
    <w:p w14:paraId="561A7F8D" w14:textId="77777777" w:rsidR="00B7653B" w:rsidRDefault="00B7653B" w:rsidP="009139A6">
      <w:pPr>
        <w:pStyle w:val="NoSpacing"/>
        <w:rPr>
          <w:rFonts w:cs="Times New Roman"/>
          <w:szCs w:val="24"/>
        </w:rPr>
      </w:pPr>
    </w:p>
    <w:p w14:paraId="71113141" w14:textId="7CB70548" w:rsidR="00B7653B" w:rsidRDefault="00B765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Mar.1484</w:t>
      </w:r>
      <w:r>
        <w:rPr>
          <w:rFonts w:cs="Times New Roman"/>
          <w:szCs w:val="24"/>
        </w:rPr>
        <w:tab/>
        <w:t>He was granted a general pardon.</w:t>
      </w:r>
    </w:p>
    <w:p w14:paraId="728B2C53" w14:textId="77777777" w:rsidR="00B7653B" w:rsidRDefault="00B7653B" w:rsidP="00B76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Kleineke, </w:t>
      </w:r>
    </w:p>
    <w:p w14:paraId="603055F3" w14:textId="64E888D7" w:rsidR="00B7653B" w:rsidRDefault="00B7653B" w:rsidP="00B7653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</w:t>
      </w:r>
      <w:r>
        <w:rPr>
          <w:rFonts w:cs="Times New Roman"/>
          <w:szCs w:val="24"/>
        </w:rPr>
        <w:t>12)</w:t>
      </w:r>
    </w:p>
    <w:p w14:paraId="5C7DE87A" w14:textId="77777777" w:rsidR="00B7653B" w:rsidRDefault="00B7653B" w:rsidP="00B7653B">
      <w:pPr>
        <w:pStyle w:val="NoSpacing"/>
        <w:rPr>
          <w:rFonts w:cs="Times New Roman"/>
          <w:szCs w:val="24"/>
        </w:rPr>
      </w:pPr>
    </w:p>
    <w:p w14:paraId="42EFD1C5" w14:textId="77777777" w:rsidR="00B7653B" w:rsidRDefault="00B7653B" w:rsidP="00B7653B">
      <w:pPr>
        <w:pStyle w:val="NoSpacing"/>
        <w:rPr>
          <w:rFonts w:cs="Times New Roman"/>
          <w:szCs w:val="24"/>
        </w:rPr>
      </w:pPr>
    </w:p>
    <w:p w14:paraId="4CD4533B" w14:textId="0A999F00" w:rsidR="00B7653B" w:rsidRPr="007F32B5" w:rsidRDefault="00B7653B" w:rsidP="00B76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2024</w:t>
      </w:r>
    </w:p>
    <w:p w14:paraId="3D44CB05" w14:textId="395E3766" w:rsidR="00B7653B" w:rsidRPr="00B7653B" w:rsidRDefault="00B7653B" w:rsidP="009139A6">
      <w:pPr>
        <w:pStyle w:val="NoSpacing"/>
        <w:rPr>
          <w:rFonts w:cs="Times New Roman"/>
          <w:szCs w:val="24"/>
        </w:rPr>
      </w:pPr>
    </w:p>
    <w:sectPr w:rsidR="00B7653B" w:rsidRPr="00B76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0737" w14:textId="77777777" w:rsidR="00B7653B" w:rsidRDefault="00B7653B" w:rsidP="009139A6">
      <w:r>
        <w:separator/>
      </w:r>
    </w:p>
  </w:endnote>
  <w:endnote w:type="continuationSeparator" w:id="0">
    <w:p w14:paraId="075FF952" w14:textId="77777777" w:rsidR="00B7653B" w:rsidRDefault="00B765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85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5B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A0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41C8" w14:textId="77777777" w:rsidR="00B7653B" w:rsidRDefault="00B7653B" w:rsidP="009139A6">
      <w:r>
        <w:separator/>
      </w:r>
    </w:p>
  </w:footnote>
  <w:footnote w:type="continuationSeparator" w:id="0">
    <w:p w14:paraId="7D1A898C" w14:textId="77777777" w:rsidR="00B7653B" w:rsidRDefault="00B765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B3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6B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2C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653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9B94"/>
  <w15:chartTrackingRefBased/>
  <w15:docId w15:val="{5B80C698-41EB-49C0-9A03-9839AA22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2024-04-06T18:48:00Z</dcterms:created>
  <dcterms:modified xsi:type="dcterms:W3CDTF">2024-04-06T18:52:00Z</dcterms:modified>
</cp:coreProperties>
</file>