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3163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Walter PARSON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C216F9E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9C3D345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8CD3DC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A877F0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30E03F0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BB9C82E" w14:textId="77777777" w:rsidR="00D3205E" w:rsidRPr="00065994" w:rsidRDefault="00D3205E" w:rsidP="00D3205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D3205E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D3205E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</w:t>
      </w:r>
      <w:r w:rsidRPr="00065994">
        <w:rPr>
          <w:rFonts w:cs="Times New Roman"/>
          <w:color w:val="282B30"/>
          <w:szCs w:val="24"/>
          <w:shd w:val="clear" w:color="auto" w:fill="FFFFFF"/>
        </w:rPr>
        <w:t>, accessed</w:t>
      </w:r>
    </w:p>
    <w:p w14:paraId="31417D2F" w14:textId="77777777" w:rsidR="00D3205E" w:rsidRDefault="00D3205E" w:rsidP="00D3205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86C30D8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9A8DDC" w14:textId="77777777" w:rsidR="00D3205E" w:rsidRDefault="00D3205E" w:rsidP="00D3205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0603B1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0D61" w14:textId="77777777" w:rsidR="00D3205E" w:rsidRDefault="00D3205E" w:rsidP="009139A6">
      <w:r>
        <w:separator/>
      </w:r>
    </w:p>
  </w:endnote>
  <w:endnote w:type="continuationSeparator" w:id="0">
    <w:p w14:paraId="7100A9F1" w14:textId="77777777" w:rsidR="00D3205E" w:rsidRDefault="00D320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6D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95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39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8C5C" w14:textId="77777777" w:rsidR="00D3205E" w:rsidRDefault="00D3205E" w:rsidP="009139A6">
      <w:r>
        <w:separator/>
      </w:r>
    </w:p>
  </w:footnote>
  <w:footnote w:type="continuationSeparator" w:id="0">
    <w:p w14:paraId="21707560" w14:textId="77777777" w:rsidR="00D3205E" w:rsidRDefault="00D320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61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19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C9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5E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205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6D74"/>
  <w15:chartTrackingRefBased/>
  <w15:docId w15:val="{583A2AAA-0010-4179-952E-44BA7B36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2025-07-09T19:52:00Z</dcterms:created>
  <dcterms:modified xsi:type="dcterms:W3CDTF">2025-07-09T19:54:00Z</dcterms:modified>
</cp:coreProperties>
</file>