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55BE" w14:textId="0C417BDE" w:rsidR="00BD0FF9" w:rsidRDefault="00BD0FF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PARTFOYLL</w:t>
      </w:r>
      <w:r>
        <w:rPr>
          <w:rFonts w:ascii="Times New Roman" w:hAnsi="Times New Roman" w:cs="Times New Roman"/>
          <w:lang w:val="en-US"/>
        </w:rPr>
        <w:t xml:space="preserve">      (fl.1483)</w:t>
      </w:r>
    </w:p>
    <w:p w14:paraId="3D030940" w14:textId="77777777" w:rsidR="00BD0FF9" w:rsidRDefault="00BD0FF9">
      <w:pPr>
        <w:rPr>
          <w:rFonts w:ascii="Times New Roman" w:hAnsi="Times New Roman" w:cs="Times New Roman"/>
          <w:lang w:val="en-US"/>
        </w:rPr>
      </w:pPr>
    </w:p>
    <w:p w14:paraId="02961EFD" w14:textId="1ACB9491" w:rsidR="00BD0FF9" w:rsidRDefault="00BD0FF9" w:rsidP="00BD0FF9">
      <w:pPr>
        <w:pStyle w:val="NoSpacing"/>
        <w:rPr>
          <w:rFonts w:ascii="Times New Roman" w:hAnsi="Times New Roman" w:cs="Times New Roman"/>
          <w:lang w:val="en-US"/>
        </w:rPr>
      </w:pPr>
      <w:r w:rsidRPr="00BD0FF9">
        <w:rPr>
          <w:rFonts w:ascii="Times New Roman" w:hAnsi="Times New Roman" w:cs="Times New Roman"/>
          <w:lang w:val="en-US"/>
        </w:rPr>
        <w:t>26 Jul.</w:t>
      </w:r>
      <w:r w:rsidRPr="00BD0FF9">
        <w:rPr>
          <w:rFonts w:ascii="Times New Roman" w:hAnsi="Times New Roman" w:cs="Times New Roman"/>
          <w:lang w:val="en-US"/>
        </w:rPr>
        <w:tab/>
        <w:t>1483</w:t>
      </w:r>
      <w:r w:rsidRPr="00BD0FF9">
        <w:rPr>
          <w:rFonts w:ascii="Times New Roman" w:hAnsi="Times New Roman" w:cs="Times New Roman"/>
          <w:lang w:val="en-US"/>
        </w:rPr>
        <w:tab/>
        <w:t>He was on a commission of the peace for Huntingdonshire.</w:t>
      </w:r>
    </w:p>
    <w:p w14:paraId="1DC57EDB" w14:textId="12976B1B" w:rsidR="00BD0FF9" w:rsidRDefault="00BD0FF9" w:rsidP="00BD0FF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1476-85 p.562)</w:t>
      </w:r>
    </w:p>
    <w:p w14:paraId="24E1E2C3" w14:textId="77777777" w:rsidR="00BD0FF9" w:rsidRDefault="00BD0FF9" w:rsidP="00BD0FF9">
      <w:pPr>
        <w:pStyle w:val="NoSpacing"/>
        <w:rPr>
          <w:rFonts w:ascii="Times New Roman" w:hAnsi="Times New Roman" w:cs="Times New Roman"/>
          <w:lang w:val="en-US"/>
        </w:rPr>
      </w:pPr>
    </w:p>
    <w:p w14:paraId="0C4D838C" w14:textId="77777777" w:rsidR="00BD0FF9" w:rsidRDefault="00BD0FF9" w:rsidP="00BD0FF9">
      <w:pPr>
        <w:pStyle w:val="NoSpacing"/>
        <w:rPr>
          <w:rFonts w:ascii="Times New Roman" w:hAnsi="Times New Roman" w:cs="Times New Roman"/>
          <w:lang w:val="en-US"/>
        </w:rPr>
      </w:pPr>
    </w:p>
    <w:p w14:paraId="147514A9" w14:textId="62264683" w:rsidR="00BD0FF9" w:rsidRPr="00BD0FF9" w:rsidRDefault="00BD0FF9" w:rsidP="00BD0FF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sectPr w:rsidR="00BD0FF9" w:rsidRPr="00BD0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4029" w14:textId="77777777" w:rsidR="00BD0FF9" w:rsidRDefault="00BD0FF9" w:rsidP="00086E2C">
      <w:pPr>
        <w:spacing w:after="0" w:line="240" w:lineRule="auto"/>
      </w:pPr>
      <w:r>
        <w:separator/>
      </w:r>
    </w:p>
  </w:endnote>
  <w:endnote w:type="continuationSeparator" w:id="0">
    <w:p w14:paraId="1A6EB7B4" w14:textId="77777777" w:rsidR="00BD0FF9" w:rsidRDefault="00BD0FF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25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82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476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1B87" w14:textId="77777777" w:rsidR="00BD0FF9" w:rsidRDefault="00BD0FF9" w:rsidP="00086E2C">
      <w:pPr>
        <w:spacing w:after="0" w:line="240" w:lineRule="auto"/>
      </w:pPr>
      <w:r>
        <w:separator/>
      </w:r>
    </w:p>
  </w:footnote>
  <w:footnote w:type="continuationSeparator" w:id="0">
    <w:p w14:paraId="0B19A75A" w14:textId="77777777" w:rsidR="00BD0FF9" w:rsidRDefault="00BD0FF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04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8E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E1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F9"/>
    <w:rsid w:val="00086E2C"/>
    <w:rsid w:val="000A2E7A"/>
    <w:rsid w:val="002244B7"/>
    <w:rsid w:val="00314D94"/>
    <w:rsid w:val="005F6F19"/>
    <w:rsid w:val="00617568"/>
    <w:rsid w:val="006E68FA"/>
    <w:rsid w:val="00BD0FF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BB45"/>
  <w15:chartTrackingRefBased/>
  <w15:docId w15:val="{E2BD0433-273D-428E-B6AC-E4EB4C57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D0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17</Words>
  <Characters>129</Characters>
  <Application>Microsoft Office Word</Application>
  <DocSecurity>0</DocSecurity>
  <Lines>5</Lines>
  <Paragraphs>6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2025-12-05T19:54:00Z</dcterms:created>
  <dcterms:modified xsi:type="dcterms:W3CDTF">2025-12-05T19:57:00Z</dcterms:modified>
</cp:coreProperties>
</file>