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B851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PARTRYCHE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40BE9F9E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Bronklow</w:t>
      </w:r>
      <w:proofErr w:type="spellEnd"/>
      <w:r>
        <w:rPr>
          <w:rFonts w:ascii="Times New Roman" w:hAnsi="Times New Roman" w:cs="Times New Roman"/>
          <w:lang w:val="en-US"/>
        </w:rPr>
        <w:t>, Warwickshire. Husbandman.</w:t>
      </w:r>
    </w:p>
    <w:p w14:paraId="6BFE3FF8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</w:p>
    <w:p w14:paraId="13E9098D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</w:p>
    <w:p w14:paraId="6E2034D2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64974AE2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B209DD7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</w:p>
    <w:p w14:paraId="4D53FD7F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</w:p>
    <w:p w14:paraId="2A30DA6A" w14:textId="77777777" w:rsidR="00A3378F" w:rsidRDefault="00A3378F" w:rsidP="00A337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1A87A9A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9B85" w14:textId="77777777" w:rsidR="001C510A" w:rsidRDefault="001C510A" w:rsidP="00086E2C">
      <w:pPr>
        <w:spacing w:after="0" w:line="240" w:lineRule="auto"/>
      </w:pPr>
      <w:r>
        <w:separator/>
      </w:r>
    </w:p>
  </w:endnote>
  <w:endnote w:type="continuationSeparator" w:id="0">
    <w:p w14:paraId="09735F1B" w14:textId="77777777" w:rsidR="001C510A" w:rsidRDefault="001C51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D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E0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81A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8E9C" w14:textId="77777777" w:rsidR="001C510A" w:rsidRDefault="001C510A" w:rsidP="00086E2C">
      <w:pPr>
        <w:spacing w:after="0" w:line="240" w:lineRule="auto"/>
      </w:pPr>
      <w:r>
        <w:separator/>
      </w:r>
    </w:p>
  </w:footnote>
  <w:footnote w:type="continuationSeparator" w:id="0">
    <w:p w14:paraId="04121D13" w14:textId="77777777" w:rsidR="001C510A" w:rsidRDefault="001C51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10ED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80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4FD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8F"/>
    <w:rsid w:val="00086E2C"/>
    <w:rsid w:val="000A2E7A"/>
    <w:rsid w:val="001C510A"/>
    <w:rsid w:val="002244B7"/>
    <w:rsid w:val="002F5110"/>
    <w:rsid w:val="00314D94"/>
    <w:rsid w:val="00617568"/>
    <w:rsid w:val="006E68FA"/>
    <w:rsid w:val="00A3378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1DE7"/>
  <w15:chartTrackingRefBased/>
  <w15:docId w15:val="{A00C2324-4B73-4040-9F38-C7EA0372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337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37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242</Characters>
  <Application>Microsoft Office Word</Application>
  <DocSecurity>0</DocSecurity>
  <Lines>12</Lines>
  <Paragraphs>7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2025-12-20T07:40:00Z</dcterms:created>
  <dcterms:modified xsi:type="dcterms:W3CDTF">2025-12-20T07:41:00Z</dcterms:modified>
</cp:coreProperties>
</file>