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D8CD" w14:textId="77777777" w:rsidR="00892A21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PARYNG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7808EB70" w14:textId="77777777" w:rsidR="00892A21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093D2605" w14:textId="77777777" w:rsidR="00892A21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E84AE3" w14:textId="77777777" w:rsidR="00892A21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8D9B5E" w14:textId="77777777" w:rsidR="00892A21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68E21C3" w14:textId="13ED46F0" w:rsidR="00892A21" w:rsidRDefault="00892A21" w:rsidP="00892A2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5B23404" w14:textId="77777777" w:rsidR="00892A21" w:rsidRPr="00F137C0" w:rsidRDefault="00892A21" w:rsidP="00892A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FCDE8C" w14:textId="77777777" w:rsidR="00617568" w:rsidRDefault="00617568">
      <w:pPr>
        <w:rPr>
          <w:rFonts w:ascii="Times New Roman" w:hAnsi="Times New Roman" w:cs="Times New Roman"/>
        </w:rPr>
      </w:pPr>
    </w:p>
    <w:p w14:paraId="594AD284" w14:textId="1CC02F8F" w:rsidR="00892A21" w:rsidRPr="00086E2C" w:rsidRDefault="00892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November 2025</w:t>
      </w:r>
    </w:p>
    <w:sectPr w:rsidR="00892A21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17F3" w14:textId="77777777" w:rsidR="00892A21" w:rsidRDefault="00892A21" w:rsidP="00086E2C">
      <w:pPr>
        <w:spacing w:after="0" w:line="240" w:lineRule="auto"/>
      </w:pPr>
      <w:r>
        <w:separator/>
      </w:r>
    </w:p>
  </w:endnote>
  <w:endnote w:type="continuationSeparator" w:id="0">
    <w:p w14:paraId="27DB9D58" w14:textId="77777777" w:rsidR="00892A21" w:rsidRDefault="00892A2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E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8C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576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15AE" w14:textId="77777777" w:rsidR="00892A21" w:rsidRDefault="00892A21" w:rsidP="00086E2C">
      <w:pPr>
        <w:spacing w:after="0" w:line="240" w:lineRule="auto"/>
      </w:pPr>
      <w:r>
        <w:separator/>
      </w:r>
    </w:p>
  </w:footnote>
  <w:footnote w:type="continuationSeparator" w:id="0">
    <w:p w14:paraId="7B24C637" w14:textId="77777777" w:rsidR="00892A21" w:rsidRDefault="00892A2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95B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E0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D2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21"/>
    <w:rsid w:val="00086E2C"/>
    <w:rsid w:val="000A2E7A"/>
    <w:rsid w:val="002244B7"/>
    <w:rsid w:val="00292DAD"/>
    <w:rsid w:val="00314D94"/>
    <w:rsid w:val="00617568"/>
    <w:rsid w:val="006E68FA"/>
    <w:rsid w:val="00892A2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7ED2"/>
  <w15:chartTrackingRefBased/>
  <w15:docId w15:val="{4BD01806-617F-4D7B-97B7-7E0AB01E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21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225</Characters>
  <Application>Microsoft Office Word</Application>
  <DocSecurity>0</DocSecurity>
  <Lines>11</Lines>
  <Paragraphs>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2025-11-16T00:07:00Z</dcterms:created>
  <dcterms:modified xsi:type="dcterms:W3CDTF">2025-11-16T00:08:00Z</dcterms:modified>
</cp:coreProperties>
</file>