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320B" w14:textId="77777777" w:rsidR="005B0430" w:rsidRDefault="005B0430" w:rsidP="005B04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PARYS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3AD28B44" w14:textId="77777777" w:rsidR="005B0430" w:rsidRDefault="005B0430" w:rsidP="005B0430">
      <w:pPr>
        <w:pStyle w:val="NoSpacing"/>
        <w:rPr>
          <w:rFonts w:cs="Times New Roman"/>
          <w:szCs w:val="24"/>
        </w:rPr>
      </w:pPr>
    </w:p>
    <w:p w14:paraId="3A3588AE" w14:textId="77777777" w:rsidR="005B0430" w:rsidRDefault="005B0430" w:rsidP="005B0430">
      <w:pPr>
        <w:pStyle w:val="NoSpacing"/>
        <w:rPr>
          <w:rFonts w:cs="Times New Roman"/>
          <w:szCs w:val="24"/>
        </w:rPr>
      </w:pPr>
    </w:p>
    <w:p w14:paraId="32C95C9E" w14:textId="77777777" w:rsidR="005B0430" w:rsidRDefault="005B0430" w:rsidP="005B04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She and William Bryan(q.v.), as the executors of John Parys(q.v.), made a plaint</w:t>
      </w:r>
    </w:p>
    <w:p w14:paraId="71F2F854" w14:textId="77777777" w:rsidR="005B0430" w:rsidRDefault="005B0430" w:rsidP="005B04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against William Reynes of Higham Ferrers(q.v.).</w:t>
      </w:r>
    </w:p>
    <w:p w14:paraId="112DB40B" w14:textId="77777777" w:rsidR="005B0430" w:rsidRDefault="005B0430" w:rsidP="005B04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2160B17C" w14:textId="77777777" w:rsidR="005B0430" w:rsidRDefault="005B0430" w:rsidP="005B0430">
      <w:pPr>
        <w:pStyle w:val="NoSpacing"/>
        <w:rPr>
          <w:rFonts w:cs="Times New Roman"/>
          <w:szCs w:val="24"/>
        </w:rPr>
      </w:pPr>
    </w:p>
    <w:p w14:paraId="1585B153" w14:textId="77777777" w:rsidR="005B0430" w:rsidRDefault="005B0430" w:rsidP="005B0430">
      <w:pPr>
        <w:pStyle w:val="NoSpacing"/>
        <w:rPr>
          <w:rFonts w:cs="Times New Roman"/>
          <w:szCs w:val="24"/>
        </w:rPr>
      </w:pPr>
    </w:p>
    <w:p w14:paraId="44F0775F" w14:textId="77777777" w:rsidR="005B0430" w:rsidRDefault="005B0430" w:rsidP="005B04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1D70AA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E591" w14:textId="77777777" w:rsidR="005B0430" w:rsidRDefault="005B0430" w:rsidP="009139A6">
      <w:r>
        <w:separator/>
      </w:r>
    </w:p>
  </w:endnote>
  <w:endnote w:type="continuationSeparator" w:id="0">
    <w:p w14:paraId="07B0C4F4" w14:textId="77777777" w:rsidR="005B0430" w:rsidRDefault="005B04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78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CB9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62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6550" w14:textId="77777777" w:rsidR="005B0430" w:rsidRDefault="005B0430" w:rsidP="009139A6">
      <w:r>
        <w:separator/>
      </w:r>
    </w:p>
  </w:footnote>
  <w:footnote w:type="continuationSeparator" w:id="0">
    <w:p w14:paraId="19AB86F4" w14:textId="77777777" w:rsidR="005B0430" w:rsidRDefault="005B04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EB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E1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398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30"/>
    <w:rsid w:val="000666E0"/>
    <w:rsid w:val="00163462"/>
    <w:rsid w:val="002510B7"/>
    <w:rsid w:val="00270799"/>
    <w:rsid w:val="005B043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4212"/>
  <w15:chartTrackingRefBased/>
  <w15:docId w15:val="{64314C00-6D33-4C46-9457-09CC1681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B0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2025-02-28T19:46:00Z</dcterms:created>
  <dcterms:modified xsi:type="dcterms:W3CDTF">2025-02-28T19:47:00Z</dcterms:modified>
</cp:coreProperties>
</file>