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BDA8" w14:textId="77777777" w:rsidR="00C36B0B" w:rsidRDefault="00C36B0B" w:rsidP="00C36B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PARYS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d.ca.1472)</w:t>
      </w:r>
    </w:p>
    <w:p w14:paraId="12FC9520" w14:textId="77777777" w:rsidR="00C36B0B" w:rsidRDefault="00C36B0B" w:rsidP="00C36B0B">
      <w:pPr>
        <w:pStyle w:val="NoSpacing"/>
        <w:rPr>
          <w:rFonts w:cs="Times New Roman"/>
          <w:szCs w:val="24"/>
        </w:rPr>
      </w:pPr>
    </w:p>
    <w:p w14:paraId="7EF19DD9" w14:textId="77777777" w:rsidR="00C36B0B" w:rsidRDefault="00C36B0B" w:rsidP="00C36B0B">
      <w:pPr>
        <w:pStyle w:val="NoSpacing"/>
        <w:rPr>
          <w:rFonts w:cs="Times New Roman"/>
          <w:szCs w:val="24"/>
        </w:rPr>
      </w:pPr>
    </w:p>
    <w:p w14:paraId="16419B00" w14:textId="77777777" w:rsidR="00C36B0B" w:rsidRDefault="00C36B0B" w:rsidP="00C36B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1472</w:t>
      </w:r>
      <w:r>
        <w:rPr>
          <w:rFonts w:cs="Times New Roman"/>
          <w:szCs w:val="24"/>
        </w:rPr>
        <w:tab/>
        <w:t>He died in or before this time.</w:t>
      </w:r>
    </w:p>
    <w:p w14:paraId="6DE40A91" w14:textId="77777777" w:rsidR="00C36B0B" w:rsidRDefault="00C36B0B" w:rsidP="00C36B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D457E2">
          <w:rPr>
            <w:rStyle w:val="Hyperlink"/>
            <w:rFonts w:cs="Times New Roman"/>
            <w:szCs w:val="24"/>
          </w:rPr>
          <w:t>https://waalt.uh.edu/index.php/CP40/841</w:t>
        </w:r>
      </w:hyperlink>
      <w:r>
        <w:rPr>
          <w:rFonts w:cs="Times New Roman"/>
          <w:szCs w:val="24"/>
        </w:rPr>
        <w:t xml:space="preserve"> )</w:t>
      </w:r>
    </w:p>
    <w:p w14:paraId="60764606" w14:textId="77777777" w:rsidR="00C36B0B" w:rsidRDefault="00C36B0B" w:rsidP="00C36B0B">
      <w:pPr>
        <w:pStyle w:val="NoSpacing"/>
        <w:rPr>
          <w:rFonts w:cs="Times New Roman"/>
          <w:szCs w:val="24"/>
        </w:rPr>
      </w:pPr>
    </w:p>
    <w:p w14:paraId="34693D01" w14:textId="77777777" w:rsidR="00C36B0B" w:rsidRDefault="00C36B0B" w:rsidP="00C36B0B">
      <w:pPr>
        <w:pStyle w:val="NoSpacing"/>
        <w:rPr>
          <w:rFonts w:cs="Times New Roman"/>
          <w:szCs w:val="24"/>
        </w:rPr>
      </w:pPr>
    </w:p>
    <w:p w14:paraId="44562DA0" w14:textId="77777777" w:rsidR="00C36B0B" w:rsidRDefault="00C36B0B" w:rsidP="00C36B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Executors:   William Bryan(q.v.), Joan Parys(q.v.).    (ibid.)</w:t>
      </w:r>
    </w:p>
    <w:p w14:paraId="392119EF" w14:textId="77777777" w:rsidR="00C36B0B" w:rsidRDefault="00C36B0B" w:rsidP="00C36B0B">
      <w:pPr>
        <w:pStyle w:val="NoSpacing"/>
        <w:rPr>
          <w:rFonts w:cs="Times New Roman"/>
          <w:szCs w:val="24"/>
        </w:rPr>
      </w:pPr>
    </w:p>
    <w:p w14:paraId="45ECB240" w14:textId="77777777" w:rsidR="00C36B0B" w:rsidRDefault="00C36B0B" w:rsidP="00C36B0B">
      <w:pPr>
        <w:pStyle w:val="NoSpacing"/>
        <w:rPr>
          <w:rFonts w:cs="Times New Roman"/>
          <w:szCs w:val="24"/>
        </w:rPr>
      </w:pPr>
    </w:p>
    <w:p w14:paraId="247F2595" w14:textId="77777777" w:rsidR="00C36B0B" w:rsidRDefault="00C36B0B" w:rsidP="00C36B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February 2025</w:t>
      </w:r>
    </w:p>
    <w:p w14:paraId="78309109" w14:textId="77777777" w:rsidR="00BA00AB" w:rsidRPr="00C36B0B" w:rsidRDefault="00BA00AB" w:rsidP="00C36B0B"/>
    <w:sectPr w:rsidR="00BA00AB" w:rsidRPr="00C36B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25555" w14:textId="77777777" w:rsidR="00C36B0B" w:rsidRDefault="00C36B0B" w:rsidP="009139A6">
      <w:r>
        <w:separator/>
      </w:r>
    </w:p>
  </w:endnote>
  <w:endnote w:type="continuationSeparator" w:id="0">
    <w:p w14:paraId="1A33509B" w14:textId="77777777" w:rsidR="00C36B0B" w:rsidRDefault="00C36B0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16BD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A48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82A5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4B8FB" w14:textId="77777777" w:rsidR="00C36B0B" w:rsidRDefault="00C36B0B" w:rsidP="009139A6">
      <w:r>
        <w:separator/>
      </w:r>
    </w:p>
  </w:footnote>
  <w:footnote w:type="continuationSeparator" w:id="0">
    <w:p w14:paraId="64B4C94D" w14:textId="77777777" w:rsidR="00C36B0B" w:rsidRDefault="00C36B0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6EE8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9FA2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2E2C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0B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36B0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EA73B"/>
  <w15:chartTrackingRefBased/>
  <w15:docId w15:val="{01E094BB-7EF6-4F70-A12F-13DD54CA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36B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4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2025-02-28T19:44:00Z</dcterms:created>
  <dcterms:modified xsi:type="dcterms:W3CDTF">2025-02-28T19:44:00Z</dcterms:modified>
</cp:coreProperties>
</file>