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DBB17" w14:textId="77777777" w:rsidR="00FF4077" w:rsidRDefault="00FF4077" w:rsidP="00FF40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PARYS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fl.1458)</w:t>
      </w:r>
    </w:p>
    <w:p w14:paraId="704F587D" w14:textId="77777777" w:rsidR="00FF4077" w:rsidRDefault="00FF4077" w:rsidP="00FF40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2F02AC6C" w14:textId="77777777" w:rsidR="00FF4077" w:rsidRDefault="00FF4077" w:rsidP="00FF4077">
      <w:pPr>
        <w:pStyle w:val="NoSpacing"/>
        <w:rPr>
          <w:rFonts w:cs="Times New Roman"/>
          <w:szCs w:val="24"/>
        </w:rPr>
      </w:pPr>
    </w:p>
    <w:p w14:paraId="149D6C33" w14:textId="77777777" w:rsidR="00FF4077" w:rsidRDefault="00FF4077" w:rsidP="00FF4077">
      <w:pPr>
        <w:pStyle w:val="NoSpacing"/>
        <w:rPr>
          <w:rFonts w:cs="Times New Roman"/>
          <w:szCs w:val="24"/>
        </w:rPr>
      </w:pPr>
    </w:p>
    <w:p w14:paraId="764CA682" w14:textId="77777777" w:rsidR="00FF4077" w:rsidRDefault="00FF4077" w:rsidP="00FF40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1458</w:t>
      </w:r>
      <w:r>
        <w:rPr>
          <w:rFonts w:cs="Times New Roman"/>
          <w:szCs w:val="24"/>
        </w:rPr>
        <w:tab/>
        <w:t xml:space="preserve">Principal of </w:t>
      </w:r>
      <w:proofErr w:type="spellStart"/>
      <w:proofErr w:type="gramStart"/>
      <w:r>
        <w:rPr>
          <w:rFonts w:cs="Times New Roman"/>
          <w:szCs w:val="24"/>
        </w:rPr>
        <w:t>St.Mary</w:t>
      </w:r>
      <w:proofErr w:type="spellEnd"/>
      <w:proofErr w:type="gramEnd"/>
      <w:r>
        <w:rPr>
          <w:rFonts w:cs="Times New Roman"/>
          <w:szCs w:val="24"/>
        </w:rPr>
        <w:t xml:space="preserve"> Hall.</w:t>
      </w:r>
    </w:p>
    <w:p w14:paraId="759CBC17" w14:textId="77777777" w:rsidR="00FF4077" w:rsidRDefault="00FF4077" w:rsidP="00FF40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p.192)</w:t>
      </w:r>
    </w:p>
    <w:p w14:paraId="18E8A9BB" w14:textId="77777777" w:rsidR="00FF4077" w:rsidRDefault="00FF4077" w:rsidP="00FF4077">
      <w:pPr>
        <w:pStyle w:val="NoSpacing"/>
        <w:rPr>
          <w:rFonts w:cs="Times New Roman"/>
          <w:szCs w:val="24"/>
        </w:rPr>
      </w:pPr>
    </w:p>
    <w:p w14:paraId="30C429A6" w14:textId="77777777" w:rsidR="00FF4077" w:rsidRDefault="00FF4077" w:rsidP="00FF4077">
      <w:pPr>
        <w:pStyle w:val="NoSpacing"/>
        <w:rPr>
          <w:rFonts w:cs="Times New Roman"/>
          <w:szCs w:val="24"/>
        </w:rPr>
      </w:pPr>
    </w:p>
    <w:p w14:paraId="707EA06A" w14:textId="77777777" w:rsidR="00FF4077" w:rsidRDefault="00FF4077" w:rsidP="00FF40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December 2024</w:t>
      </w:r>
    </w:p>
    <w:p w14:paraId="0611471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D7531" w14:textId="77777777" w:rsidR="00FF4077" w:rsidRDefault="00FF4077" w:rsidP="009139A6">
      <w:r>
        <w:separator/>
      </w:r>
    </w:p>
  </w:endnote>
  <w:endnote w:type="continuationSeparator" w:id="0">
    <w:p w14:paraId="11E7A493" w14:textId="77777777" w:rsidR="00FF4077" w:rsidRDefault="00FF407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BB9B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513B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8F57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5A2F4" w14:textId="77777777" w:rsidR="00FF4077" w:rsidRDefault="00FF4077" w:rsidP="009139A6">
      <w:r>
        <w:separator/>
      </w:r>
    </w:p>
  </w:footnote>
  <w:footnote w:type="continuationSeparator" w:id="0">
    <w:p w14:paraId="1F657B4A" w14:textId="77777777" w:rsidR="00FF4077" w:rsidRDefault="00FF407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53B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2C5B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A7AB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77"/>
    <w:rsid w:val="000666E0"/>
    <w:rsid w:val="00101CE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91E7B"/>
  <w15:chartTrackingRefBased/>
  <w15:docId w15:val="{BE7F4874-5ED8-492B-8417-A865CE87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2024-12-08T15:09:00Z</dcterms:created>
  <dcterms:modified xsi:type="dcterms:W3CDTF">2024-12-08T15:09:00Z</dcterms:modified>
</cp:coreProperties>
</file>