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7902" w14:textId="77777777" w:rsidR="005858EA" w:rsidRDefault="005858EA" w:rsidP="005858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PARYS</w:t>
      </w:r>
      <w:r>
        <w:rPr>
          <w:rFonts w:cs="Times New Roman"/>
          <w:szCs w:val="24"/>
        </w:rPr>
        <w:t xml:space="preserve">        (fl.1465)</w:t>
      </w:r>
    </w:p>
    <w:p w14:paraId="5FF7271A" w14:textId="77777777" w:rsidR="005858EA" w:rsidRDefault="005858EA" w:rsidP="005858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Salisbury. Mercer.</w:t>
      </w:r>
    </w:p>
    <w:p w14:paraId="27A4076F" w14:textId="77777777" w:rsidR="005858EA" w:rsidRDefault="005858EA" w:rsidP="005858EA">
      <w:pPr>
        <w:pStyle w:val="NoSpacing"/>
        <w:rPr>
          <w:rFonts w:cs="Times New Roman"/>
          <w:szCs w:val="24"/>
        </w:rPr>
      </w:pPr>
    </w:p>
    <w:p w14:paraId="5ABDF1E2" w14:textId="77777777" w:rsidR="005858EA" w:rsidRDefault="005858EA" w:rsidP="005858EA">
      <w:pPr>
        <w:pStyle w:val="NoSpacing"/>
        <w:rPr>
          <w:rFonts w:cs="Times New Roman"/>
          <w:szCs w:val="24"/>
        </w:rPr>
      </w:pPr>
    </w:p>
    <w:p w14:paraId="43F54CA9" w14:textId="77777777" w:rsidR="005858EA" w:rsidRDefault="005858EA" w:rsidP="005858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Nov.1465</w:t>
      </w:r>
      <w:r>
        <w:rPr>
          <w:rFonts w:cs="Times New Roman"/>
          <w:szCs w:val="24"/>
        </w:rPr>
        <w:tab/>
        <w:t>He was pardoned for not appearing to answer Robert Gyles(q.v.) and John</w:t>
      </w:r>
    </w:p>
    <w:p w14:paraId="348AB5E7" w14:textId="77777777" w:rsidR="005858EA" w:rsidRDefault="005858EA" w:rsidP="005858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Gyles(q.v.), touching a debt of £20.   (C.P.R. 1461-67 p.419)</w:t>
      </w:r>
    </w:p>
    <w:p w14:paraId="487135D6" w14:textId="77777777" w:rsidR="005858EA" w:rsidRDefault="005858EA" w:rsidP="005858EA">
      <w:pPr>
        <w:pStyle w:val="NoSpacing"/>
        <w:rPr>
          <w:rFonts w:cs="Times New Roman"/>
          <w:szCs w:val="24"/>
        </w:rPr>
      </w:pPr>
    </w:p>
    <w:p w14:paraId="3A2B2131" w14:textId="77777777" w:rsidR="005858EA" w:rsidRDefault="005858EA" w:rsidP="005858EA">
      <w:pPr>
        <w:pStyle w:val="NoSpacing"/>
        <w:rPr>
          <w:rFonts w:cs="Times New Roman"/>
          <w:szCs w:val="24"/>
        </w:rPr>
      </w:pPr>
    </w:p>
    <w:p w14:paraId="23A53576" w14:textId="77777777" w:rsidR="005858EA" w:rsidRDefault="005858EA" w:rsidP="005858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August 2025</w:t>
      </w:r>
    </w:p>
    <w:p w14:paraId="1FDB7CB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00CA" w14:textId="77777777" w:rsidR="005858EA" w:rsidRDefault="005858EA" w:rsidP="009139A6">
      <w:r>
        <w:separator/>
      </w:r>
    </w:p>
  </w:endnote>
  <w:endnote w:type="continuationSeparator" w:id="0">
    <w:p w14:paraId="708C8989" w14:textId="77777777" w:rsidR="005858EA" w:rsidRDefault="005858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F6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C8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16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80F2" w14:textId="77777777" w:rsidR="005858EA" w:rsidRDefault="005858EA" w:rsidP="009139A6">
      <w:r>
        <w:separator/>
      </w:r>
    </w:p>
  </w:footnote>
  <w:footnote w:type="continuationSeparator" w:id="0">
    <w:p w14:paraId="2F627629" w14:textId="77777777" w:rsidR="005858EA" w:rsidRDefault="005858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3D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EF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B9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EA"/>
    <w:rsid w:val="000666E0"/>
    <w:rsid w:val="000A2E7A"/>
    <w:rsid w:val="001307AC"/>
    <w:rsid w:val="00190DFA"/>
    <w:rsid w:val="002510B7"/>
    <w:rsid w:val="00270799"/>
    <w:rsid w:val="002737D5"/>
    <w:rsid w:val="00357E4A"/>
    <w:rsid w:val="005858E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46237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1D93"/>
  <w15:chartTrackingRefBased/>
  <w15:docId w15:val="{6018AC8E-F22B-4620-BDA2-CFA500D5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2025-08-15T16:10:00Z</dcterms:created>
  <dcterms:modified xsi:type="dcterms:W3CDTF">2025-08-15T16:11:00Z</dcterms:modified>
</cp:coreProperties>
</file>