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E9A0B" w14:textId="77777777" w:rsidR="00FD4FE7" w:rsidRDefault="00FD4FE7" w:rsidP="00FD4F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PARYS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d.ca.1433)</w:t>
      </w:r>
    </w:p>
    <w:p w14:paraId="1D185A3C" w14:textId="77777777" w:rsidR="00FD4FE7" w:rsidRDefault="00FD4FE7" w:rsidP="00FD4FE7">
      <w:pPr>
        <w:pStyle w:val="NoSpacing"/>
        <w:rPr>
          <w:rFonts w:cs="Times New Roman"/>
          <w:szCs w:val="24"/>
        </w:rPr>
      </w:pPr>
    </w:p>
    <w:p w14:paraId="4A4A7927" w14:textId="77777777" w:rsidR="00FD4FE7" w:rsidRDefault="00FD4FE7" w:rsidP="00FD4FE7">
      <w:pPr>
        <w:pStyle w:val="NoSpacing"/>
        <w:rPr>
          <w:rFonts w:cs="Times New Roman"/>
          <w:szCs w:val="24"/>
        </w:rPr>
      </w:pPr>
    </w:p>
    <w:p w14:paraId="2616A057" w14:textId="77777777" w:rsidR="00FD4FE7" w:rsidRDefault="00FD4FE7" w:rsidP="00FD4F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May1433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Worcestershire.</w:t>
      </w:r>
    </w:p>
    <w:p w14:paraId="4D11F4E8" w14:textId="77777777" w:rsidR="00FD4FE7" w:rsidRDefault="00FD4FE7" w:rsidP="00FD4F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1434-37 p.104)</w:t>
      </w:r>
    </w:p>
    <w:p w14:paraId="44ED572D" w14:textId="77777777" w:rsidR="00FD4FE7" w:rsidRDefault="00FD4FE7" w:rsidP="00FD4FE7">
      <w:pPr>
        <w:pStyle w:val="NoSpacing"/>
        <w:rPr>
          <w:rFonts w:cs="Times New Roman"/>
          <w:szCs w:val="24"/>
        </w:rPr>
      </w:pPr>
    </w:p>
    <w:p w14:paraId="60362C97" w14:textId="77777777" w:rsidR="00FD4FE7" w:rsidRDefault="00FD4FE7" w:rsidP="00FD4FE7">
      <w:pPr>
        <w:pStyle w:val="NoSpacing"/>
        <w:rPr>
          <w:rFonts w:cs="Times New Roman"/>
          <w:szCs w:val="24"/>
        </w:rPr>
      </w:pPr>
    </w:p>
    <w:p w14:paraId="1959957E" w14:textId="77777777" w:rsidR="00FD4FE7" w:rsidRDefault="00FD4FE7" w:rsidP="00FD4F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2024</w:t>
      </w:r>
    </w:p>
    <w:p w14:paraId="1A37EA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75CF2" w14:textId="77777777" w:rsidR="00FD4FE7" w:rsidRDefault="00FD4FE7" w:rsidP="009139A6">
      <w:r>
        <w:separator/>
      </w:r>
    </w:p>
  </w:endnote>
  <w:endnote w:type="continuationSeparator" w:id="0">
    <w:p w14:paraId="16884288" w14:textId="77777777" w:rsidR="00FD4FE7" w:rsidRDefault="00FD4F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663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632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D87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8EC9E" w14:textId="77777777" w:rsidR="00FD4FE7" w:rsidRDefault="00FD4FE7" w:rsidP="009139A6">
      <w:r>
        <w:separator/>
      </w:r>
    </w:p>
  </w:footnote>
  <w:footnote w:type="continuationSeparator" w:id="0">
    <w:p w14:paraId="65D3248E" w14:textId="77777777" w:rsidR="00FD4FE7" w:rsidRDefault="00FD4F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354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0BE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2F9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E7"/>
    <w:rsid w:val="000666E0"/>
    <w:rsid w:val="002510B7"/>
    <w:rsid w:val="00270799"/>
    <w:rsid w:val="005C130B"/>
    <w:rsid w:val="007F388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74B58"/>
  <w15:chartTrackingRefBased/>
  <w15:docId w15:val="{9100FAC1-94E4-461D-866D-A3270D12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2024-09-15T18:05:00Z</dcterms:created>
  <dcterms:modified xsi:type="dcterms:W3CDTF">2024-09-15T18:06:00Z</dcterms:modified>
</cp:coreProperties>
</file>