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3996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Helen PARKER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1468-1539)</w:t>
      </w:r>
    </w:p>
    <w:p w14:paraId="56BAF2DA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5D037A59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69798A69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Nicholas Shuttleworth(q.v.).</w:t>
      </w:r>
    </w:p>
    <w:p w14:paraId="76BFD56D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1300’s-current)</w:t>
      </w:r>
    </w:p>
    <w:p w14:paraId="386BBD65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Henry.   (ibid.)</w:t>
      </w:r>
    </w:p>
    <w:p w14:paraId="184D9CD7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7486B314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6E90F156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Born in Bowland Forest.   (ibid.)</w:t>
      </w:r>
    </w:p>
    <w:p w14:paraId="49875FCF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1539</w:t>
      </w:r>
      <w:r>
        <w:rPr>
          <w:rFonts w:cs="Times New Roman"/>
          <w:szCs w:val="24"/>
        </w:rPr>
        <w:tab/>
        <w:t>Died in Gawthorpe.   (ibid.)</w:t>
      </w:r>
    </w:p>
    <w:p w14:paraId="697373DE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0D310C87" w14:textId="77777777" w:rsidR="006B2EDF" w:rsidRDefault="006B2EDF" w:rsidP="006B2EDF">
      <w:pPr>
        <w:pStyle w:val="NoSpacing"/>
        <w:rPr>
          <w:rFonts w:cs="Times New Roman"/>
          <w:szCs w:val="24"/>
        </w:rPr>
      </w:pPr>
    </w:p>
    <w:p w14:paraId="2DBA5AB4" w14:textId="77777777" w:rsidR="006B2EDF" w:rsidRDefault="006B2EDF" w:rsidP="006B2E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4E0D9E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EE16" w14:textId="77777777" w:rsidR="006B2EDF" w:rsidRDefault="006B2EDF" w:rsidP="009139A6">
      <w:r>
        <w:separator/>
      </w:r>
    </w:p>
  </w:endnote>
  <w:endnote w:type="continuationSeparator" w:id="0">
    <w:p w14:paraId="5FCB78DA" w14:textId="77777777" w:rsidR="006B2EDF" w:rsidRDefault="006B2E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D1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D0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34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42B5" w14:textId="77777777" w:rsidR="006B2EDF" w:rsidRDefault="006B2EDF" w:rsidP="009139A6">
      <w:r>
        <w:separator/>
      </w:r>
    </w:p>
  </w:footnote>
  <w:footnote w:type="continuationSeparator" w:id="0">
    <w:p w14:paraId="796FBB73" w14:textId="77777777" w:rsidR="006B2EDF" w:rsidRDefault="006B2E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AA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C5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A5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F"/>
    <w:rsid w:val="000666E0"/>
    <w:rsid w:val="002510B7"/>
    <w:rsid w:val="00270799"/>
    <w:rsid w:val="005C130B"/>
    <w:rsid w:val="006B2ED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A2DD"/>
  <w15:chartTrackingRefBased/>
  <w15:docId w15:val="{1D404AA4-5E95-4136-9AA8-FD8068A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2025-01-24T21:25:00Z</dcterms:created>
  <dcterms:modified xsi:type="dcterms:W3CDTF">2025-01-24T21:26:00Z</dcterms:modified>
</cp:coreProperties>
</file>