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9E17" w14:textId="77777777" w:rsidR="00730465" w:rsidRDefault="00730465" w:rsidP="00730465">
      <w:pPr>
        <w:pStyle w:val="NoSpacing"/>
        <w:rPr>
          <w:lang w:val="en-US"/>
        </w:rPr>
      </w:pPr>
      <w:r>
        <w:rPr>
          <w:u w:val="single"/>
          <w:lang w:val="en-US"/>
        </w:rPr>
        <w:t>James PARKER (alias SHIRBURN)</w:t>
      </w:r>
      <w:r>
        <w:rPr>
          <w:lang w:val="en-US"/>
        </w:rPr>
        <w:t xml:space="preserve">      (fl.1468)</w:t>
      </w:r>
    </w:p>
    <w:p w14:paraId="13DCB27F" w14:textId="77777777" w:rsidR="00730465" w:rsidRDefault="00730465" w:rsidP="00730465">
      <w:pPr>
        <w:pStyle w:val="NoSpacing"/>
        <w:rPr>
          <w:lang w:val="en-US"/>
        </w:rPr>
      </w:pPr>
      <w:r>
        <w:rPr>
          <w:lang w:val="en-US"/>
        </w:rPr>
        <w:t>of Fordham, Cambridgeshire. Yeoman.</w:t>
      </w:r>
    </w:p>
    <w:p w14:paraId="14B87952" w14:textId="77777777" w:rsidR="00730465" w:rsidRDefault="00730465" w:rsidP="00730465">
      <w:pPr>
        <w:pStyle w:val="NoSpacing"/>
        <w:rPr>
          <w:lang w:val="en-US"/>
        </w:rPr>
      </w:pPr>
    </w:p>
    <w:p w14:paraId="041307B3" w14:textId="77777777" w:rsidR="00730465" w:rsidRDefault="00730465" w:rsidP="00730465">
      <w:pPr>
        <w:pStyle w:val="NoSpacing"/>
        <w:rPr>
          <w:lang w:val="en-US"/>
        </w:rPr>
      </w:pPr>
    </w:p>
    <w:p w14:paraId="691B0763" w14:textId="77777777" w:rsidR="00730465" w:rsidRDefault="00730465" w:rsidP="00730465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John Whyte of Bury </w:t>
      </w:r>
      <w:proofErr w:type="spellStart"/>
      <w:r>
        <w:rPr>
          <w:lang w:val="en-US"/>
        </w:rPr>
        <w:t>St.Edmunds</w:t>
      </w:r>
      <w:proofErr w:type="spellEnd"/>
      <w:r>
        <w:rPr>
          <w:lang w:val="en-US"/>
        </w:rPr>
        <w:t xml:space="preserve">, brasier(q.v.), brought a plaint of debt </w:t>
      </w:r>
    </w:p>
    <w:p w14:paraId="4CF744FE" w14:textId="77777777" w:rsidR="00730465" w:rsidRDefault="00730465" w:rsidP="0073046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against him and Thomas Besteney of Soham(q.v.).</w:t>
      </w:r>
    </w:p>
    <w:p w14:paraId="451EB0EB" w14:textId="77777777" w:rsidR="00730465" w:rsidRDefault="00730465" w:rsidP="00730465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CE166D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45760FBF" w14:textId="77777777" w:rsidR="00730465" w:rsidRDefault="00730465" w:rsidP="00730465">
      <w:pPr>
        <w:pStyle w:val="NoSpacing"/>
        <w:rPr>
          <w:lang w:val="en-US"/>
        </w:rPr>
      </w:pPr>
    </w:p>
    <w:p w14:paraId="5D46ED33" w14:textId="77777777" w:rsidR="00730465" w:rsidRDefault="00730465" w:rsidP="00730465">
      <w:pPr>
        <w:pStyle w:val="NoSpacing"/>
        <w:rPr>
          <w:lang w:val="en-US"/>
        </w:rPr>
      </w:pPr>
    </w:p>
    <w:p w14:paraId="05069D11" w14:textId="77777777" w:rsidR="00730465" w:rsidRDefault="00730465" w:rsidP="00730465">
      <w:pPr>
        <w:pStyle w:val="NoSpacing"/>
        <w:rPr>
          <w:lang w:val="en-US"/>
        </w:rPr>
      </w:pPr>
      <w:r>
        <w:rPr>
          <w:lang w:val="en-US"/>
        </w:rPr>
        <w:t>1 November 2025</w:t>
      </w:r>
    </w:p>
    <w:p w14:paraId="2826EF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35F9" w14:textId="77777777" w:rsidR="00730465" w:rsidRDefault="00730465" w:rsidP="00086E2C">
      <w:pPr>
        <w:spacing w:after="0" w:line="240" w:lineRule="auto"/>
      </w:pPr>
      <w:r>
        <w:separator/>
      </w:r>
    </w:p>
  </w:endnote>
  <w:endnote w:type="continuationSeparator" w:id="0">
    <w:p w14:paraId="745E0F1B" w14:textId="77777777" w:rsidR="00730465" w:rsidRDefault="007304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4A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8B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E0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4156" w14:textId="77777777" w:rsidR="00730465" w:rsidRDefault="00730465" w:rsidP="00086E2C">
      <w:pPr>
        <w:spacing w:after="0" w:line="240" w:lineRule="auto"/>
      </w:pPr>
      <w:r>
        <w:separator/>
      </w:r>
    </w:p>
  </w:footnote>
  <w:footnote w:type="continuationSeparator" w:id="0">
    <w:p w14:paraId="16C09EF5" w14:textId="77777777" w:rsidR="00730465" w:rsidRDefault="007304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3C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F8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D3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65"/>
    <w:rsid w:val="00086E2C"/>
    <w:rsid w:val="000A2E7A"/>
    <w:rsid w:val="001270B0"/>
    <w:rsid w:val="002244B7"/>
    <w:rsid w:val="00314D94"/>
    <w:rsid w:val="00617568"/>
    <w:rsid w:val="006E68FA"/>
    <w:rsid w:val="0073046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FF0C"/>
  <w15:chartTrackingRefBased/>
  <w15:docId w15:val="{D5486552-AC0F-4A02-8BE2-7E2FF77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046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0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288</Characters>
  <Application>Microsoft Office Word</Application>
  <DocSecurity>0</DocSecurity>
  <Lines>13</Lines>
  <Paragraphs>9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2025-11-01T20:25:00Z</dcterms:created>
  <dcterms:modified xsi:type="dcterms:W3CDTF">2025-11-01T20:26:00Z</dcterms:modified>
</cp:coreProperties>
</file>