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CE61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PARKER</w:t>
      </w:r>
      <w:r>
        <w:rPr>
          <w:rFonts w:cs="Times New Roman"/>
          <w:szCs w:val="24"/>
        </w:rPr>
        <w:t xml:space="preserve">        (d.ca.1483)</w:t>
      </w:r>
    </w:p>
    <w:p w14:paraId="5EE522D2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Lewes, Sussex. Gentleman.</w:t>
      </w:r>
    </w:p>
    <w:p w14:paraId="1775CC5A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1D2D480D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6D31ECC4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2F551770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E70DD74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7AECAD10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64B83DD0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Andrew Bate of </w:t>
      </w:r>
      <w:proofErr w:type="spellStart"/>
      <w:r>
        <w:rPr>
          <w:rFonts w:cs="Times New Roman"/>
          <w:szCs w:val="24"/>
        </w:rPr>
        <w:t>Lydde</w:t>
      </w:r>
      <w:proofErr w:type="spellEnd"/>
      <w:r>
        <w:rPr>
          <w:rFonts w:cs="Times New Roman"/>
          <w:szCs w:val="24"/>
        </w:rPr>
        <w:t xml:space="preserve">, Kent(q.v.), John Thatcher of </w:t>
      </w:r>
      <w:proofErr w:type="spellStart"/>
      <w:r>
        <w:rPr>
          <w:rFonts w:cs="Times New Roman"/>
          <w:szCs w:val="24"/>
        </w:rPr>
        <w:t>Southover</w:t>
      </w:r>
      <w:proofErr w:type="spellEnd"/>
      <w:r>
        <w:rPr>
          <w:rFonts w:cs="Times New Roman"/>
          <w:szCs w:val="24"/>
        </w:rPr>
        <w:t>(q.v.) and his</w:t>
      </w:r>
    </w:p>
    <w:p w14:paraId="0B285046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wife, Agnes(q.v.).   (ibid.)</w:t>
      </w:r>
    </w:p>
    <w:p w14:paraId="249C3CA3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18CEFD54" w14:textId="77777777" w:rsidR="0084405F" w:rsidRDefault="0084405F" w:rsidP="0084405F">
      <w:pPr>
        <w:pStyle w:val="NoSpacing"/>
        <w:jc w:val="both"/>
        <w:rPr>
          <w:rFonts w:cs="Times New Roman"/>
          <w:szCs w:val="24"/>
        </w:rPr>
      </w:pPr>
    </w:p>
    <w:p w14:paraId="7FD071FC" w14:textId="57D93743" w:rsidR="00BA00AB" w:rsidRPr="00EB3209" w:rsidRDefault="0084405F" w:rsidP="00844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4CCE" w14:textId="77777777" w:rsidR="0084405F" w:rsidRDefault="0084405F" w:rsidP="009139A6">
      <w:r>
        <w:separator/>
      </w:r>
    </w:p>
  </w:endnote>
  <w:endnote w:type="continuationSeparator" w:id="0">
    <w:p w14:paraId="179C8E29" w14:textId="77777777" w:rsidR="0084405F" w:rsidRDefault="008440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5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8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37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30D0" w14:textId="77777777" w:rsidR="0084405F" w:rsidRDefault="0084405F" w:rsidP="009139A6">
      <w:r>
        <w:separator/>
      </w:r>
    </w:p>
  </w:footnote>
  <w:footnote w:type="continuationSeparator" w:id="0">
    <w:p w14:paraId="35CF0A83" w14:textId="77777777" w:rsidR="0084405F" w:rsidRDefault="008440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D8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9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5A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5F"/>
    <w:rsid w:val="000666E0"/>
    <w:rsid w:val="00163462"/>
    <w:rsid w:val="002510B7"/>
    <w:rsid w:val="00270799"/>
    <w:rsid w:val="005C130B"/>
    <w:rsid w:val="00826F5C"/>
    <w:rsid w:val="0084405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FB3C"/>
  <w15:chartTrackingRefBased/>
  <w15:docId w15:val="{C6504949-DFA7-4677-990E-27D7ED0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4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2025-03-03T07:45:00Z</dcterms:created>
  <dcterms:modified xsi:type="dcterms:W3CDTF">2025-03-03T07:45:00Z</dcterms:modified>
</cp:coreProperties>
</file>