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1B2D" w14:textId="77777777" w:rsidR="00C14054" w:rsidRDefault="00C14054" w:rsidP="00C14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PARKER</w:t>
      </w:r>
      <w:r>
        <w:rPr>
          <w:rFonts w:cs="Times New Roman"/>
          <w:szCs w:val="24"/>
        </w:rPr>
        <w:t xml:space="preserve">        (fl.1413)</w:t>
      </w:r>
    </w:p>
    <w:p w14:paraId="39676FF4" w14:textId="1C7192AA" w:rsidR="00C14054" w:rsidRDefault="00C14054" w:rsidP="00C14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r w:rsidR="002F5D08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raper.</w:t>
      </w:r>
    </w:p>
    <w:p w14:paraId="503EBEFA" w14:textId="77777777" w:rsidR="00C14054" w:rsidRDefault="00C14054" w:rsidP="00C14054">
      <w:pPr>
        <w:pStyle w:val="NoSpacing"/>
        <w:rPr>
          <w:rFonts w:cs="Times New Roman"/>
          <w:szCs w:val="24"/>
        </w:rPr>
      </w:pPr>
    </w:p>
    <w:p w14:paraId="123166C6" w14:textId="77777777" w:rsidR="00C14054" w:rsidRDefault="00C14054" w:rsidP="00C14054">
      <w:pPr>
        <w:pStyle w:val="NoSpacing"/>
        <w:rPr>
          <w:rFonts w:cs="Times New Roman"/>
          <w:szCs w:val="24"/>
        </w:rPr>
      </w:pPr>
    </w:p>
    <w:p w14:paraId="0C406744" w14:textId="77777777" w:rsidR="00C14054" w:rsidRDefault="00C14054" w:rsidP="00C14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>He became apprenticed to John Clare of London, draper(q.v.).</w:t>
      </w:r>
    </w:p>
    <w:p w14:paraId="1DC64B0F" w14:textId="77777777" w:rsidR="00C14054" w:rsidRDefault="00C14054" w:rsidP="00C14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65788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007E59F7" w14:textId="77777777" w:rsidR="002F5D08" w:rsidRDefault="002F5D08" w:rsidP="002F5D08">
      <w:pPr>
        <w:pStyle w:val="NoSpacing"/>
      </w:pPr>
      <w:r>
        <w:t xml:space="preserve">  7 Dec.1436</w:t>
      </w:r>
      <w:r>
        <w:tab/>
        <w:t>He as a joint mainpernor for William Cressy(q.v.), Robert Forset(q.v.) and</w:t>
      </w:r>
    </w:p>
    <w:p w14:paraId="0A4E1919" w14:textId="77777777" w:rsidR="002F5D08" w:rsidRDefault="002F5D08" w:rsidP="002F5D08">
      <w:pPr>
        <w:pStyle w:val="NoSpacing"/>
      </w:pPr>
      <w:r>
        <w:tab/>
      </w:r>
      <w:r>
        <w:tab/>
        <w:t>John Ruddok(q.v.) when they became joint alnagers in the port of</w:t>
      </w:r>
    </w:p>
    <w:p w14:paraId="712588AE" w14:textId="77777777" w:rsidR="002F5D08" w:rsidRDefault="002F5D08" w:rsidP="002F5D08">
      <w:pPr>
        <w:pStyle w:val="NoSpacing"/>
      </w:pPr>
      <w:r>
        <w:tab/>
      </w:r>
      <w:r>
        <w:tab/>
        <w:t>London.    (C.F.R. 1430-37 p.308)</w:t>
      </w:r>
    </w:p>
    <w:p w14:paraId="5282D6FC" w14:textId="77777777" w:rsidR="002F5D08" w:rsidRDefault="002F5D08" w:rsidP="00C14054">
      <w:pPr>
        <w:pStyle w:val="NoSpacing"/>
        <w:rPr>
          <w:rFonts w:cs="Times New Roman"/>
          <w:szCs w:val="24"/>
        </w:rPr>
      </w:pPr>
    </w:p>
    <w:p w14:paraId="5B3A507F" w14:textId="77777777" w:rsidR="00C14054" w:rsidRDefault="00C14054" w:rsidP="00C14054">
      <w:pPr>
        <w:pStyle w:val="NoSpacing"/>
        <w:rPr>
          <w:rFonts w:cs="Times New Roman"/>
          <w:szCs w:val="24"/>
        </w:rPr>
      </w:pPr>
    </w:p>
    <w:p w14:paraId="672EEE01" w14:textId="77777777" w:rsidR="00C14054" w:rsidRDefault="00C14054" w:rsidP="00C14054">
      <w:pPr>
        <w:pStyle w:val="NoSpacing"/>
        <w:rPr>
          <w:rFonts w:cs="Times New Roman"/>
          <w:szCs w:val="24"/>
        </w:rPr>
      </w:pPr>
    </w:p>
    <w:p w14:paraId="0E6D7C5A" w14:textId="77777777" w:rsidR="00C14054" w:rsidRDefault="00C14054" w:rsidP="00C14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2024</w:t>
      </w:r>
    </w:p>
    <w:p w14:paraId="429FBC0A" w14:textId="1BF624BD" w:rsidR="002F5D08" w:rsidRDefault="002F5D08" w:rsidP="00C140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December 2025</w:t>
      </w:r>
    </w:p>
    <w:p w14:paraId="456663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1E30" w14:textId="77777777" w:rsidR="000C7413" w:rsidRDefault="000C7413" w:rsidP="009139A6">
      <w:r>
        <w:separator/>
      </w:r>
    </w:p>
  </w:endnote>
  <w:endnote w:type="continuationSeparator" w:id="0">
    <w:p w14:paraId="1C1C850E" w14:textId="77777777" w:rsidR="000C7413" w:rsidRDefault="000C74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69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C5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9F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D597" w14:textId="77777777" w:rsidR="000C7413" w:rsidRDefault="000C7413" w:rsidP="009139A6">
      <w:r>
        <w:separator/>
      </w:r>
    </w:p>
  </w:footnote>
  <w:footnote w:type="continuationSeparator" w:id="0">
    <w:p w14:paraId="1B94082A" w14:textId="77777777" w:rsidR="000C7413" w:rsidRDefault="000C74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F8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A9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EC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54"/>
    <w:rsid w:val="000666E0"/>
    <w:rsid w:val="000C7413"/>
    <w:rsid w:val="002510B7"/>
    <w:rsid w:val="00270799"/>
    <w:rsid w:val="002F5D08"/>
    <w:rsid w:val="00596110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14054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3B52"/>
  <w15:chartTrackingRefBased/>
  <w15:docId w15:val="{F87A9B4C-67B4-481E-8CCD-4A044D44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4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2024-05-16T20:50:00Z</dcterms:created>
  <dcterms:modified xsi:type="dcterms:W3CDTF">2025-12-10T15:12:00Z</dcterms:modified>
</cp:coreProperties>
</file>