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FAC7" w14:textId="77777777" w:rsidR="003A5C11" w:rsidRDefault="003A5C11" w:rsidP="003A5C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PARKER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5E755093" w14:textId="77777777" w:rsidR="003A5C11" w:rsidRDefault="003A5C11" w:rsidP="003A5C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Shepshed, Leicestershire. Yeoman.</w:t>
      </w:r>
    </w:p>
    <w:p w14:paraId="55A0FEA7" w14:textId="77777777" w:rsidR="003A5C11" w:rsidRDefault="003A5C11" w:rsidP="003A5C11">
      <w:pPr>
        <w:pStyle w:val="NoSpacing"/>
        <w:rPr>
          <w:rFonts w:ascii="Times New Roman" w:hAnsi="Times New Roman" w:cs="Times New Roman"/>
          <w:lang w:val="en-US"/>
        </w:rPr>
      </w:pPr>
    </w:p>
    <w:p w14:paraId="1C56320C" w14:textId="77777777" w:rsidR="003A5C11" w:rsidRDefault="003A5C11" w:rsidP="003A5C11">
      <w:pPr>
        <w:pStyle w:val="NoSpacing"/>
        <w:rPr>
          <w:rFonts w:ascii="Times New Roman" w:hAnsi="Times New Roman" w:cs="Times New Roman"/>
          <w:lang w:val="en-US"/>
        </w:rPr>
      </w:pPr>
    </w:p>
    <w:p w14:paraId="31CAC6FC" w14:textId="77777777" w:rsidR="003A5C11" w:rsidRDefault="003A5C11" w:rsidP="003A5C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4B40761B" w14:textId="77777777" w:rsidR="003A5C11" w:rsidRDefault="003A5C11" w:rsidP="003A5C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02FFCB5F" w14:textId="77777777" w:rsidR="003A5C11" w:rsidRDefault="003A5C11" w:rsidP="003A5C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A299BA8" w14:textId="77777777" w:rsidR="003A5C11" w:rsidRDefault="003A5C11" w:rsidP="003A5C11">
      <w:pPr>
        <w:pStyle w:val="NoSpacing"/>
        <w:rPr>
          <w:rFonts w:ascii="Times New Roman" w:hAnsi="Times New Roman" w:cs="Times New Roman"/>
          <w:lang w:val="en-US"/>
        </w:rPr>
      </w:pPr>
    </w:p>
    <w:p w14:paraId="194552F4" w14:textId="77777777" w:rsidR="003A5C11" w:rsidRDefault="003A5C11" w:rsidP="003A5C11">
      <w:pPr>
        <w:pStyle w:val="NoSpacing"/>
        <w:rPr>
          <w:rFonts w:ascii="Times New Roman" w:hAnsi="Times New Roman" w:cs="Times New Roman"/>
          <w:lang w:val="en-US"/>
        </w:rPr>
      </w:pPr>
    </w:p>
    <w:p w14:paraId="138C19BC" w14:textId="77777777" w:rsidR="003A5C11" w:rsidRDefault="003A5C11" w:rsidP="003A5C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1E53B40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7BC4" w14:textId="77777777" w:rsidR="00A95EEB" w:rsidRDefault="00A95EEB" w:rsidP="00086E2C">
      <w:pPr>
        <w:spacing w:after="0" w:line="240" w:lineRule="auto"/>
      </w:pPr>
      <w:r>
        <w:separator/>
      </w:r>
    </w:p>
  </w:endnote>
  <w:endnote w:type="continuationSeparator" w:id="0">
    <w:p w14:paraId="720B4129" w14:textId="77777777" w:rsidR="00A95EEB" w:rsidRDefault="00A95EE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231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757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067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8685" w14:textId="77777777" w:rsidR="00A95EEB" w:rsidRDefault="00A95EEB" w:rsidP="00086E2C">
      <w:pPr>
        <w:spacing w:after="0" w:line="240" w:lineRule="auto"/>
      </w:pPr>
      <w:r>
        <w:separator/>
      </w:r>
    </w:p>
  </w:footnote>
  <w:footnote w:type="continuationSeparator" w:id="0">
    <w:p w14:paraId="214DA1BC" w14:textId="77777777" w:rsidR="00A95EEB" w:rsidRDefault="00A95EE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A2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EE1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6B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11"/>
    <w:rsid w:val="00086E2C"/>
    <w:rsid w:val="000A2E7A"/>
    <w:rsid w:val="002244B7"/>
    <w:rsid w:val="00314D94"/>
    <w:rsid w:val="003A5C11"/>
    <w:rsid w:val="00617568"/>
    <w:rsid w:val="006E68FA"/>
    <w:rsid w:val="00A95EEB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FB1F"/>
  <w15:chartTrackingRefBased/>
  <w15:docId w15:val="{0A7FD141-B5F2-4853-9D2B-E21D6624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A5C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C1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269</Characters>
  <Application>Microsoft Office Word</Application>
  <DocSecurity>0</DocSecurity>
  <Lines>12</Lines>
  <Paragraphs>8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2025-12-17T22:43:00Z</dcterms:created>
  <dcterms:modified xsi:type="dcterms:W3CDTF">2025-12-17T22:44:00Z</dcterms:modified>
</cp:coreProperties>
</file>