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5D50E" w14:textId="77777777" w:rsidR="006008D2" w:rsidRDefault="006008D2" w:rsidP="006008D2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John PARKER</w:t>
      </w:r>
      <w:r>
        <w:rPr>
          <w:rFonts w:ascii="Times New Roman" w:hAnsi="Times New Roman" w:cs="Times New Roman"/>
          <w:lang w:val="en-US"/>
        </w:rPr>
        <w:t xml:space="preserve">        (fl.1454)</w:t>
      </w:r>
    </w:p>
    <w:p w14:paraId="166B301D" w14:textId="77777777" w:rsidR="006008D2" w:rsidRDefault="006008D2" w:rsidP="006008D2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Shrewsbury. Cutler.</w:t>
      </w:r>
    </w:p>
    <w:p w14:paraId="29217A97" w14:textId="77777777" w:rsidR="006008D2" w:rsidRDefault="006008D2" w:rsidP="006008D2">
      <w:pPr>
        <w:pStyle w:val="NoSpacing"/>
        <w:rPr>
          <w:rFonts w:ascii="Times New Roman" w:hAnsi="Times New Roman" w:cs="Times New Roman"/>
          <w:lang w:val="en-US"/>
        </w:rPr>
      </w:pPr>
    </w:p>
    <w:p w14:paraId="0468B339" w14:textId="77777777" w:rsidR="006008D2" w:rsidRDefault="006008D2" w:rsidP="006008D2">
      <w:pPr>
        <w:pStyle w:val="NoSpacing"/>
        <w:rPr>
          <w:rFonts w:ascii="Times New Roman" w:hAnsi="Times New Roman" w:cs="Times New Roman"/>
          <w:lang w:val="en-US"/>
        </w:rPr>
      </w:pPr>
    </w:p>
    <w:p w14:paraId="3FB0464F" w14:textId="77777777" w:rsidR="006008D2" w:rsidRDefault="006008D2" w:rsidP="006008D2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1454</w:t>
      </w:r>
      <w:r>
        <w:rPr>
          <w:rFonts w:ascii="Times New Roman" w:hAnsi="Times New Roman" w:cs="Times New Roman"/>
          <w:lang w:val="en-US"/>
        </w:rPr>
        <w:tab/>
        <w:t>Rose Mighen, widow of William Mighan, brought an appeal of homicide</w:t>
      </w:r>
    </w:p>
    <w:p w14:paraId="68860BCE" w14:textId="77777777" w:rsidR="006008D2" w:rsidRDefault="006008D2" w:rsidP="006008D2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against him and many others.</w:t>
      </w:r>
    </w:p>
    <w:p w14:paraId="797FC622" w14:textId="77777777" w:rsidR="006008D2" w:rsidRDefault="006008D2" w:rsidP="006008D2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D9130C">
          <w:rPr>
            <w:rStyle w:val="Hyperlink"/>
            <w:rFonts w:ascii="Times New Roman" w:hAnsi="Times New Roman" w:cs="Times New Roman"/>
            <w:lang w:val="en-US"/>
          </w:rPr>
          <w:t>https://waalt.uh.edu/index.php/KB27/771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35E10090" w14:textId="77777777" w:rsidR="006008D2" w:rsidRDefault="006008D2" w:rsidP="006008D2">
      <w:pPr>
        <w:pStyle w:val="NoSpacing"/>
        <w:rPr>
          <w:rFonts w:ascii="Times New Roman" w:hAnsi="Times New Roman" w:cs="Times New Roman"/>
          <w:lang w:val="en-US"/>
        </w:rPr>
      </w:pPr>
    </w:p>
    <w:p w14:paraId="13DF51AF" w14:textId="77777777" w:rsidR="006008D2" w:rsidRDefault="006008D2" w:rsidP="006008D2">
      <w:pPr>
        <w:pStyle w:val="NoSpacing"/>
        <w:rPr>
          <w:rFonts w:ascii="Times New Roman" w:hAnsi="Times New Roman" w:cs="Times New Roman"/>
          <w:lang w:val="en-US"/>
        </w:rPr>
      </w:pPr>
    </w:p>
    <w:p w14:paraId="794D50FB" w14:textId="77777777" w:rsidR="006008D2" w:rsidRDefault="006008D2" w:rsidP="006008D2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21 December 2025</w:t>
      </w:r>
    </w:p>
    <w:p w14:paraId="02EB39A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62D0B" w14:textId="77777777" w:rsidR="00DB72BE" w:rsidRDefault="00DB72BE" w:rsidP="00086E2C">
      <w:pPr>
        <w:spacing w:after="0" w:line="240" w:lineRule="auto"/>
      </w:pPr>
      <w:r>
        <w:separator/>
      </w:r>
    </w:p>
  </w:endnote>
  <w:endnote w:type="continuationSeparator" w:id="0">
    <w:p w14:paraId="44E9259D" w14:textId="77777777" w:rsidR="00DB72BE" w:rsidRDefault="00DB72B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62D9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48FA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2B1C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DCBA6" w14:textId="77777777" w:rsidR="00DB72BE" w:rsidRDefault="00DB72BE" w:rsidP="00086E2C">
      <w:pPr>
        <w:spacing w:after="0" w:line="240" w:lineRule="auto"/>
      </w:pPr>
      <w:r>
        <w:separator/>
      </w:r>
    </w:p>
  </w:footnote>
  <w:footnote w:type="continuationSeparator" w:id="0">
    <w:p w14:paraId="3566DF0C" w14:textId="77777777" w:rsidR="00DB72BE" w:rsidRDefault="00DB72B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CED4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C8FA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1646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8D2"/>
    <w:rsid w:val="00086E2C"/>
    <w:rsid w:val="000A2E7A"/>
    <w:rsid w:val="002244B7"/>
    <w:rsid w:val="002C72E1"/>
    <w:rsid w:val="00314D94"/>
    <w:rsid w:val="006008D2"/>
    <w:rsid w:val="00617568"/>
    <w:rsid w:val="006E68FA"/>
    <w:rsid w:val="00DB72BE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BAB00"/>
  <w15:chartTrackingRefBased/>
  <w15:docId w15:val="{9C60B484-1E39-435E-977C-97FA7F6BF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008D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008D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7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29</Words>
  <Characters>179</Characters>
  <Application>Microsoft Office Word</Application>
  <DocSecurity>0</DocSecurity>
  <Lines>10</Lines>
  <Paragraphs>6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2025-12-22T11:58:00Z</dcterms:created>
  <dcterms:modified xsi:type="dcterms:W3CDTF">2025-12-22T11:59:00Z</dcterms:modified>
</cp:coreProperties>
</file>