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9007A" w14:textId="77777777" w:rsidR="008D1BA9" w:rsidRDefault="008D1BA9" w:rsidP="008D1BA9">
      <w:pPr>
        <w:pStyle w:val="NoSpacing"/>
        <w:rPr>
          <w:lang w:val="en-US"/>
        </w:rPr>
      </w:pPr>
      <w:r>
        <w:rPr>
          <w:u w:val="single"/>
          <w:lang w:val="en-US"/>
        </w:rPr>
        <w:t>Philip PARKER</w:t>
      </w:r>
      <w:r>
        <w:rPr>
          <w:lang w:val="en-US"/>
        </w:rPr>
        <w:t xml:space="preserve">      </w:t>
      </w:r>
      <w:r>
        <w:rPr>
          <w:lang w:val="en-US"/>
        </w:rPr>
        <w:tab/>
        <w:t xml:space="preserve"> (fl.1424)</w:t>
      </w:r>
    </w:p>
    <w:p w14:paraId="5E644573" w14:textId="77777777" w:rsidR="008D1BA9" w:rsidRDefault="008D1BA9" w:rsidP="008D1BA9">
      <w:pPr>
        <w:pStyle w:val="NoSpacing"/>
        <w:rPr>
          <w:lang w:val="en-US"/>
        </w:rPr>
      </w:pPr>
      <w:r>
        <w:rPr>
          <w:lang w:val="en-US"/>
        </w:rPr>
        <w:t>of London. Bowyer.</w:t>
      </w:r>
    </w:p>
    <w:p w14:paraId="47C933CE" w14:textId="77777777" w:rsidR="008D1BA9" w:rsidRDefault="008D1BA9" w:rsidP="008D1BA9">
      <w:pPr>
        <w:pStyle w:val="NoSpacing"/>
        <w:rPr>
          <w:lang w:val="en-US"/>
        </w:rPr>
      </w:pPr>
    </w:p>
    <w:p w14:paraId="0CD53650" w14:textId="77777777" w:rsidR="008D1BA9" w:rsidRDefault="008D1BA9" w:rsidP="008D1BA9">
      <w:pPr>
        <w:pStyle w:val="NoSpacing"/>
        <w:rPr>
          <w:lang w:val="en-US"/>
        </w:rPr>
      </w:pPr>
    </w:p>
    <w:p w14:paraId="6A9151AF" w14:textId="77777777" w:rsidR="008D1BA9" w:rsidRDefault="008D1BA9" w:rsidP="008D1BA9">
      <w:pPr>
        <w:pStyle w:val="NoSpacing"/>
        <w:rPr>
          <w:lang w:val="en-US"/>
        </w:rPr>
      </w:pPr>
      <w:r>
        <w:rPr>
          <w:lang w:val="en-US"/>
        </w:rPr>
        <w:tab/>
        <w:t>1424</w:t>
      </w:r>
      <w:r>
        <w:rPr>
          <w:lang w:val="en-US"/>
        </w:rPr>
        <w:tab/>
        <w:t xml:space="preserve">He made a plaint of debt against Robert Cole of </w:t>
      </w:r>
      <w:proofErr w:type="spellStart"/>
      <w:r>
        <w:rPr>
          <w:lang w:val="en-US"/>
        </w:rPr>
        <w:t>Shirbourne</w:t>
      </w:r>
      <w:proofErr w:type="spellEnd"/>
      <w:r>
        <w:rPr>
          <w:lang w:val="en-US"/>
        </w:rPr>
        <w:t>, Dorset,</w:t>
      </w:r>
    </w:p>
    <w:p w14:paraId="63F7905F" w14:textId="77777777" w:rsidR="008D1BA9" w:rsidRDefault="008D1BA9" w:rsidP="008D1BA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bowyer(q.v.).</w:t>
      </w:r>
    </w:p>
    <w:p w14:paraId="2B6A78A3" w14:textId="77777777" w:rsidR="008D1BA9" w:rsidRDefault="008D1BA9" w:rsidP="008D1BA9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AE4E79">
          <w:rPr>
            <w:rStyle w:val="Hyperlink"/>
            <w:lang w:val="en-US"/>
          </w:rPr>
          <w:t>https://waalt.uh.edu/index.php/CP40/654:_K-Z</w:t>
        </w:r>
      </w:hyperlink>
      <w:r>
        <w:rPr>
          <w:lang w:val="en-US"/>
        </w:rPr>
        <w:t xml:space="preserve"> )</w:t>
      </w:r>
    </w:p>
    <w:p w14:paraId="2EA2BCD0" w14:textId="77777777" w:rsidR="008D1BA9" w:rsidRDefault="008D1BA9" w:rsidP="008D1BA9">
      <w:pPr>
        <w:pStyle w:val="NoSpacing"/>
        <w:rPr>
          <w:lang w:val="en-US"/>
        </w:rPr>
      </w:pPr>
    </w:p>
    <w:p w14:paraId="343248DC" w14:textId="77777777" w:rsidR="008D1BA9" w:rsidRDefault="008D1BA9" w:rsidP="008D1BA9">
      <w:pPr>
        <w:pStyle w:val="NoSpacing"/>
        <w:rPr>
          <w:lang w:val="en-US"/>
        </w:rPr>
      </w:pPr>
    </w:p>
    <w:p w14:paraId="0821FCD6" w14:textId="77777777" w:rsidR="008D1BA9" w:rsidRDefault="008D1BA9" w:rsidP="008D1BA9">
      <w:pPr>
        <w:pStyle w:val="NoSpacing"/>
        <w:rPr>
          <w:lang w:val="en-US"/>
        </w:rPr>
      </w:pPr>
      <w:r>
        <w:rPr>
          <w:lang w:val="en-US"/>
        </w:rPr>
        <w:t>14 October 2025</w:t>
      </w:r>
    </w:p>
    <w:p w14:paraId="55DE38B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E208" w14:textId="77777777" w:rsidR="008D1BA9" w:rsidRDefault="008D1BA9" w:rsidP="00086E2C">
      <w:pPr>
        <w:spacing w:after="0" w:line="240" w:lineRule="auto"/>
      </w:pPr>
      <w:r>
        <w:separator/>
      </w:r>
    </w:p>
  </w:endnote>
  <w:endnote w:type="continuationSeparator" w:id="0">
    <w:p w14:paraId="7C50E1B7" w14:textId="77777777" w:rsidR="008D1BA9" w:rsidRDefault="008D1B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8AC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40A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C15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0B4A" w14:textId="77777777" w:rsidR="008D1BA9" w:rsidRDefault="008D1BA9" w:rsidP="00086E2C">
      <w:pPr>
        <w:spacing w:after="0" w:line="240" w:lineRule="auto"/>
      </w:pPr>
      <w:r>
        <w:separator/>
      </w:r>
    </w:p>
  </w:footnote>
  <w:footnote w:type="continuationSeparator" w:id="0">
    <w:p w14:paraId="2AC893CB" w14:textId="77777777" w:rsidR="008D1BA9" w:rsidRDefault="008D1B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A9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229F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EE8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A9"/>
    <w:rsid w:val="00086E2C"/>
    <w:rsid w:val="000A2E7A"/>
    <w:rsid w:val="002244B7"/>
    <w:rsid w:val="00314D94"/>
    <w:rsid w:val="00617568"/>
    <w:rsid w:val="006E68FA"/>
    <w:rsid w:val="008D1BA9"/>
    <w:rsid w:val="00917F7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2D00"/>
  <w15:chartTrackingRefBased/>
  <w15:docId w15:val="{AC83D164-180D-401E-8575-A56A1C27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D1BA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D1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40</Words>
  <Characters>232</Characters>
  <Application>Microsoft Office Word</Application>
  <DocSecurity>0</DocSecurity>
  <Lines>12</Lines>
  <Paragraphs>8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2025-10-19T11:08:00Z</dcterms:created>
  <dcterms:modified xsi:type="dcterms:W3CDTF">2025-10-19T11:08:00Z</dcterms:modified>
</cp:coreProperties>
</file>