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EA5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PARKER</w:t>
      </w:r>
      <w:r>
        <w:rPr>
          <w:rFonts w:cs="Times New Roman"/>
          <w:szCs w:val="24"/>
        </w:rPr>
        <w:t xml:space="preserve">        (fl.1483)</w:t>
      </w:r>
    </w:p>
    <w:p w14:paraId="09A0CE9D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Chaplain.</w:t>
      </w:r>
    </w:p>
    <w:p w14:paraId="79231B72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</w:p>
    <w:p w14:paraId="52E0F061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</w:p>
    <w:p w14:paraId="1A729EC5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Nicholas Skynner, hatter merchant(q.v.), brought a plaint of debt against him</w:t>
      </w:r>
    </w:p>
    <w:p w14:paraId="3A41A3C3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Gresham of Sustead, Norfolk(q.v.).</w:t>
      </w:r>
    </w:p>
    <w:p w14:paraId="03345286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94E9AA0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</w:p>
    <w:p w14:paraId="278EAB98" w14:textId="77777777" w:rsidR="0072611F" w:rsidRDefault="0072611F" w:rsidP="0072611F">
      <w:pPr>
        <w:pStyle w:val="NoSpacing"/>
        <w:jc w:val="both"/>
        <w:rPr>
          <w:rFonts w:cs="Times New Roman"/>
          <w:szCs w:val="24"/>
        </w:rPr>
      </w:pPr>
    </w:p>
    <w:p w14:paraId="2759AAEC" w14:textId="42C58906" w:rsidR="0072611F" w:rsidRDefault="0072611F" w:rsidP="0072611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48A224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233B" w14:textId="77777777" w:rsidR="0072611F" w:rsidRDefault="0072611F" w:rsidP="009139A6">
      <w:r>
        <w:separator/>
      </w:r>
    </w:p>
  </w:endnote>
  <w:endnote w:type="continuationSeparator" w:id="0">
    <w:p w14:paraId="488FF94E" w14:textId="77777777" w:rsidR="0072611F" w:rsidRDefault="007261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43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42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58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354" w14:textId="77777777" w:rsidR="0072611F" w:rsidRDefault="0072611F" w:rsidP="009139A6">
      <w:r>
        <w:separator/>
      </w:r>
    </w:p>
  </w:footnote>
  <w:footnote w:type="continuationSeparator" w:id="0">
    <w:p w14:paraId="259E4BD5" w14:textId="77777777" w:rsidR="0072611F" w:rsidRDefault="007261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D9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C4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33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1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611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EB24"/>
  <w15:chartTrackingRefBased/>
  <w15:docId w15:val="{D236AB05-8500-4240-BCB8-7E1D1F23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6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2025-04-09T18:56:00Z</dcterms:created>
  <dcterms:modified xsi:type="dcterms:W3CDTF">2025-04-09T18:57:00Z</dcterms:modified>
</cp:coreProperties>
</file>