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D4BA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PARKER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589BAD60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57127D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26D44B7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John Henegge(q.v.) were commissioned to collect in the port of</w:t>
      </w:r>
    </w:p>
    <w:p w14:paraId="04F1EB43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Boston the customs from alien merchants, the customs on wool and </w:t>
      </w:r>
    </w:p>
    <w:p w14:paraId="4FDB2774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25857D3C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0D223673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48F9079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A662B9" w14:textId="77777777" w:rsidR="00B83567" w:rsidRDefault="00B83567" w:rsidP="00B8356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42E500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3B79" w14:textId="77777777" w:rsidR="00B83567" w:rsidRDefault="00B83567" w:rsidP="009139A6">
      <w:r>
        <w:separator/>
      </w:r>
    </w:p>
  </w:endnote>
  <w:endnote w:type="continuationSeparator" w:id="0">
    <w:p w14:paraId="5F3D519B" w14:textId="77777777" w:rsidR="00B83567" w:rsidRDefault="00B835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44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AC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2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AD78" w14:textId="77777777" w:rsidR="00B83567" w:rsidRDefault="00B83567" w:rsidP="009139A6">
      <w:r>
        <w:separator/>
      </w:r>
    </w:p>
  </w:footnote>
  <w:footnote w:type="continuationSeparator" w:id="0">
    <w:p w14:paraId="21566CF5" w14:textId="77777777" w:rsidR="00B83567" w:rsidRDefault="00B835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91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69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62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67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356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4579"/>
  <w15:chartTrackingRefBased/>
  <w15:docId w15:val="{6EA33167-4443-49A7-97D2-2E81DB4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6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2025-09-05T20:11:00Z</dcterms:created>
  <dcterms:modified xsi:type="dcterms:W3CDTF">2025-09-05T20:11:00Z</dcterms:modified>
</cp:coreProperties>
</file>