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451A1" w14:textId="77777777" w:rsidR="00C65490" w:rsidRDefault="00C65490" w:rsidP="00C65490">
      <w:pPr>
        <w:pStyle w:val="NoSpacing"/>
      </w:pPr>
      <w:r>
        <w:rPr>
          <w:u w:val="single"/>
        </w:rPr>
        <w:t>Thomas PARKER</w:t>
      </w:r>
      <w:r>
        <w:t xml:space="preserve">         (fl.1496-7)</w:t>
      </w:r>
    </w:p>
    <w:p w14:paraId="5A1C4CA7" w14:textId="77777777" w:rsidR="00C65490" w:rsidRDefault="00C65490" w:rsidP="00C65490">
      <w:pPr>
        <w:pStyle w:val="NoSpacing"/>
      </w:pPr>
      <w:r>
        <w:t xml:space="preserve">of London. </w:t>
      </w:r>
      <w:proofErr w:type="spellStart"/>
      <w:r>
        <w:t>Leatherseller</w:t>
      </w:r>
      <w:proofErr w:type="spellEnd"/>
      <w:r>
        <w:t>.</w:t>
      </w:r>
    </w:p>
    <w:p w14:paraId="0AB5813B" w14:textId="77777777" w:rsidR="00C65490" w:rsidRDefault="00C65490" w:rsidP="00C65490">
      <w:pPr>
        <w:pStyle w:val="NoSpacing"/>
      </w:pPr>
    </w:p>
    <w:p w14:paraId="702B70C0" w14:textId="77777777" w:rsidR="00C65490" w:rsidRDefault="00C65490" w:rsidP="00C65490">
      <w:pPr>
        <w:pStyle w:val="NoSpacing"/>
      </w:pPr>
    </w:p>
    <w:p w14:paraId="4D91580E" w14:textId="77777777" w:rsidR="00C65490" w:rsidRDefault="00C65490" w:rsidP="00C65490">
      <w:pPr>
        <w:pStyle w:val="NoSpacing"/>
      </w:pPr>
      <w:r>
        <w:t xml:space="preserve">         1496-7</w:t>
      </w:r>
      <w:r>
        <w:tab/>
        <w:t xml:space="preserve">He was Fourth Warden of the </w:t>
      </w:r>
      <w:proofErr w:type="spellStart"/>
      <w:r>
        <w:t>Leathersellers</w:t>
      </w:r>
      <w:proofErr w:type="spellEnd"/>
      <w:r>
        <w:t>’ Company.</w:t>
      </w:r>
    </w:p>
    <w:p w14:paraId="5BEBF6E9" w14:textId="77777777" w:rsidR="00C65490" w:rsidRDefault="00C65490" w:rsidP="00C65490">
      <w:pPr>
        <w:pStyle w:val="NoSpacing"/>
      </w:pPr>
      <w:r>
        <w:tab/>
      </w:r>
      <w:r>
        <w:tab/>
        <w:t xml:space="preserve">( </w:t>
      </w:r>
      <w:hyperlink r:id="rId6" w:history="1">
        <w:r w:rsidRPr="003B7A77">
          <w:rPr>
            <w:rStyle w:val="Hyperlink"/>
          </w:rPr>
          <w:t>www.leathersellers.co.uk</w:t>
        </w:r>
      </w:hyperlink>
      <w:r>
        <w:t xml:space="preserve"> )</w:t>
      </w:r>
    </w:p>
    <w:p w14:paraId="066C4315" w14:textId="77777777" w:rsidR="00C65490" w:rsidRDefault="00C65490" w:rsidP="00C65490">
      <w:pPr>
        <w:pStyle w:val="NoSpacing"/>
      </w:pPr>
    </w:p>
    <w:p w14:paraId="02562877" w14:textId="77777777" w:rsidR="00C65490" w:rsidRDefault="00C65490" w:rsidP="00C65490">
      <w:pPr>
        <w:pStyle w:val="NoSpacing"/>
      </w:pPr>
    </w:p>
    <w:p w14:paraId="3E5B1AAC" w14:textId="77777777" w:rsidR="00C65490" w:rsidRDefault="00C65490" w:rsidP="00C65490">
      <w:pPr>
        <w:pStyle w:val="NoSpacing"/>
      </w:pPr>
      <w:r>
        <w:t>9 November 2025</w:t>
      </w:r>
    </w:p>
    <w:p w14:paraId="6E4C9B9C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0536A" w14:textId="77777777" w:rsidR="00C65490" w:rsidRDefault="00C65490" w:rsidP="00086E2C">
      <w:pPr>
        <w:spacing w:after="0" w:line="240" w:lineRule="auto"/>
      </w:pPr>
      <w:r>
        <w:separator/>
      </w:r>
    </w:p>
  </w:endnote>
  <w:endnote w:type="continuationSeparator" w:id="0">
    <w:p w14:paraId="0FE079B4" w14:textId="77777777" w:rsidR="00C65490" w:rsidRDefault="00C65490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CDC6D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27B03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12CF0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F244DE" w14:textId="77777777" w:rsidR="00C65490" w:rsidRDefault="00C65490" w:rsidP="00086E2C">
      <w:pPr>
        <w:spacing w:after="0" w:line="240" w:lineRule="auto"/>
      </w:pPr>
      <w:r>
        <w:separator/>
      </w:r>
    </w:p>
  </w:footnote>
  <w:footnote w:type="continuationSeparator" w:id="0">
    <w:p w14:paraId="57645DC0" w14:textId="77777777" w:rsidR="00C65490" w:rsidRDefault="00C65490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F0CA7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E8191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B8F47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490"/>
    <w:rsid w:val="00086E2C"/>
    <w:rsid w:val="000A2E7A"/>
    <w:rsid w:val="002244B7"/>
    <w:rsid w:val="00314D94"/>
    <w:rsid w:val="004231D0"/>
    <w:rsid w:val="00617568"/>
    <w:rsid w:val="006E68FA"/>
    <w:rsid w:val="00C65490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8AF179"/>
  <w15:chartTrackingRefBased/>
  <w15:docId w15:val="{386AFAF0-2913-4FF8-A0AB-186052406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C65490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C65490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eathersellers.co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2025-11-18T21:07:00Z</dcterms:created>
  <dcterms:modified xsi:type="dcterms:W3CDTF">2025-11-18T21:08:00Z</dcterms:modified>
</cp:coreProperties>
</file>