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AE82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PARKER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32DEA956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313289A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109660D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Peter Savage(q.v.) were commissioned to collect in Yarmouth</w:t>
      </w:r>
    </w:p>
    <w:p w14:paraId="509CCCD9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customs from alien merchants, the customs on wool and </w:t>
      </w:r>
    </w:p>
    <w:p w14:paraId="2A6B8FA7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7B72C5F1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7D20AB4E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958B9CF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BDD1863" w14:textId="77777777" w:rsidR="00B1159D" w:rsidRDefault="00B1159D" w:rsidP="00B1159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2023</w:t>
      </w:r>
    </w:p>
    <w:p w14:paraId="69A79F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D420" w14:textId="77777777" w:rsidR="00B1159D" w:rsidRDefault="00B1159D" w:rsidP="009139A6">
      <w:r>
        <w:separator/>
      </w:r>
    </w:p>
  </w:endnote>
  <w:endnote w:type="continuationSeparator" w:id="0">
    <w:p w14:paraId="569B55A9" w14:textId="77777777" w:rsidR="00B1159D" w:rsidRDefault="00B115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20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D3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05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724D" w14:textId="77777777" w:rsidR="00B1159D" w:rsidRDefault="00B1159D" w:rsidP="009139A6">
      <w:r>
        <w:separator/>
      </w:r>
    </w:p>
  </w:footnote>
  <w:footnote w:type="continuationSeparator" w:id="0">
    <w:p w14:paraId="442B69D2" w14:textId="77777777" w:rsidR="00B1159D" w:rsidRDefault="00B115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81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D8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66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D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1159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B438"/>
  <w15:chartTrackingRefBased/>
  <w15:docId w15:val="{54E969AC-CAC4-415E-9A4D-6A1E2670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9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2025-09-01T14:39:00Z</dcterms:created>
  <dcterms:modified xsi:type="dcterms:W3CDTF">2025-09-01T14:39:00Z</dcterms:modified>
</cp:coreProperties>
</file>