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6E0F" w14:textId="77777777" w:rsidR="006A1784" w:rsidRDefault="006A1784" w:rsidP="006A1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PARKER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d.1519)</w:t>
      </w:r>
    </w:p>
    <w:p w14:paraId="5791FC1B" w14:textId="77777777" w:rsidR="006A1784" w:rsidRDefault="006A1784" w:rsidP="006A1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Higham </w:t>
      </w:r>
      <w:proofErr w:type="spellStart"/>
      <w:r>
        <w:rPr>
          <w:rFonts w:cs="Times New Roman"/>
          <w:szCs w:val="24"/>
        </w:rPr>
        <w:t>Gobian</w:t>
      </w:r>
      <w:proofErr w:type="spellEnd"/>
      <w:r>
        <w:rPr>
          <w:rFonts w:cs="Times New Roman"/>
          <w:szCs w:val="24"/>
        </w:rPr>
        <w:t>, Bedfordshire.</w:t>
      </w:r>
    </w:p>
    <w:p w14:paraId="16817CAA" w14:textId="77777777" w:rsidR="006A1784" w:rsidRDefault="006A1784" w:rsidP="006A1784">
      <w:pPr>
        <w:pStyle w:val="NoSpacing"/>
        <w:rPr>
          <w:rFonts w:cs="Times New Roman"/>
          <w:szCs w:val="24"/>
        </w:rPr>
      </w:pPr>
    </w:p>
    <w:p w14:paraId="00984BF8" w14:textId="77777777" w:rsidR="006A1784" w:rsidRDefault="006A1784" w:rsidP="006A1784">
      <w:pPr>
        <w:pStyle w:val="NoSpacing"/>
        <w:rPr>
          <w:rFonts w:cs="Times New Roman"/>
          <w:szCs w:val="24"/>
        </w:rPr>
      </w:pPr>
    </w:p>
    <w:p w14:paraId="6DA72423" w14:textId="77777777" w:rsidR="006A1784" w:rsidRDefault="006A1784" w:rsidP="006A1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Jun.</w:t>
      </w: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Rector.</w:t>
      </w:r>
    </w:p>
    <w:p w14:paraId="402231A7" w14:textId="77777777" w:rsidR="006A1784" w:rsidRDefault="006A1784" w:rsidP="006A1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 w:rsidRPr="00937E53">
          <w:rPr>
            <w:rStyle w:val="Hyperlink"/>
            <w:rFonts w:cs="Times New Roman"/>
            <w:szCs w:val="24"/>
          </w:rPr>
          <w:t>https://bedsarchives.bedford.gov.uk/CommunityHistories/HighamGobion/ListOfHighamGobionRectors.aspx</w:t>
        </w:r>
      </w:hyperlink>
      <w:r>
        <w:rPr>
          <w:rFonts w:cs="Times New Roman"/>
          <w:szCs w:val="24"/>
        </w:rPr>
        <w:t xml:space="preserve"> )</w:t>
      </w:r>
    </w:p>
    <w:p w14:paraId="7AD79813" w14:textId="77777777" w:rsidR="006A1784" w:rsidRDefault="006A1784" w:rsidP="006A1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Mar.1519</w:t>
      </w:r>
      <w:r>
        <w:rPr>
          <w:rFonts w:cs="Times New Roman"/>
          <w:szCs w:val="24"/>
        </w:rPr>
        <w:tab/>
        <w:t>He had died by this date.     (ibid.)</w:t>
      </w:r>
    </w:p>
    <w:p w14:paraId="3BF20AE3" w14:textId="77777777" w:rsidR="006A1784" w:rsidRDefault="006A1784" w:rsidP="006A1784">
      <w:pPr>
        <w:pStyle w:val="NoSpacing"/>
        <w:rPr>
          <w:rFonts w:cs="Times New Roman"/>
          <w:szCs w:val="24"/>
        </w:rPr>
      </w:pPr>
    </w:p>
    <w:p w14:paraId="4F987537" w14:textId="77777777" w:rsidR="006A1784" w:rsidRDefault="006A1784" w:rsidP="006A1784">
      <w:pPr>
        <w:pStyle w:val="NoSpacing"/>
        <w:rPr>
          <w:rFonts w:cs="Times New Roman"/>
          <w:szCs w:val="24"/>
        </w:rPr>
      </w:pPr>
    </w:p>
    <w:p w14:paraId="26D59526" w14:textId="77777777" w:rsidR="006A1784" w:rsidRDefault="006A1784" w:rsidP="006A17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36557B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0CB7" w14:textId="77777777" w:rsidR="006A1784" w:rsidRDefault="006A1784" w:rsidP="009139A6">
      <w:r>
        <w:separator/>
      </w:r>
    </w:p>
  </w:endnote>
  <w:endnote w:type="continuationSeparator" w:id="0">
    <w:p w14:paraId="3529D326" w14:textId="77777777" w:rsidR="006A1784" w:rsidRDefault="006A17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97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47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38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CD86" w14:textId="77777777" w:rsidR="006A1784" w:rsidRDefault="006A1784" w:rsidP="009139A6">
      <w:r>
        <w:separator/>
      </w:r>
    </w:p>
  </w:footnote>
  <w:footnote w:type="continuationSeparator" w:id="0">
    <w:p w14:paraId="0BB8B1E8" w14:textId="77777777" w:rsidR="006A1784" w:rsidRDefault="006A17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06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C8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5A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4"/>
    <w:rsid w:val="000666E0"/>
    <w:rsid w:val="002510B7"/>
    <w:rsid w:val="00270799"/>
    <w:rsid w:val="005C130B"/>
    <w:rsid w:val="006A1784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26D9"/>
  <w15:chartTrackingRefBased/>
  <w15:docId w15:val="{5CEE47AF-A7CC-4AF1-ABE3-11F6410B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A1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HighamGobion/ListOfHighamGobi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2025-01-17T21:05:00Z</dcterms:created>
  <dcterms:modified xsi:type="dcterms:W3CDTF">2025-01-17T21:06:00Z</dcterms:modified>
</cp:coreProperties>
</file>