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6BA4" w14:textId="77777777" w:rsidR="00CE34BC" w:rsidRDefault="00CE34BC" w:rsidP="00CE34BC">
      <w:pPr>
        <w:pStyle w:val="NoSpacing"/>
      </w:pPr>
      <w:r>
        <w:rPr>
          <w:u w:val="single"/>
        </w:rPr>
        <w:t>William PARKER</w:t>
      </w:r>
      <w:r>
        <w:t xml:space="preserve">       (fl.1424)</w:t>
      </w:r>
    </w:p>
    <w:p w14:paraId="74F56571" w14:textId="77777777" w:rsidR="00CE34BC" w:rsidRDefault="00CE34BC" w:rsidP="00CE34BC">
      <w:pPr>
        <w:pStyle w:val="NoSpacing"/>
      </w:pPr>
      <w:r>
        <w:t>of Hungerford. Park man.</w:t>
      </w:r>
    </w:p>
    <w:p w14:paraId="05418B5A" w14:textId="77777777" w:rsidR="00CE34BC" w:rsidRDefault="00CE34BC" w:rsidP="00CE34BC">
      <w:pPr>
        <w:pStyle w:val="NoSpacing"/>
      </w:pPr>
    </w:p>
    <w:p w14:paraId="3E8BB35E" w14:textId="77777777" w:rsidR="00CE34BC" w:rsidRDefault="00CE34BC" w:rsidP="00CE34BC">
      <w:pPr>
        <w:pStyle w:val="NoSpacing"/>
      </w:pPr>
    </w:p>
    <w:p w14:paraId="106CF56B" w14:textId="77777777" w:rsidR="00CE34BC" w:rsidRDefault="00CE34BC" w:rsidP="00CE34BC">
      <w:pPr>
        <w:pStyle w:val="NoSpacing"/>
      </w:pPr>
      <w:r>
        <w:t>= Katherine(q.v.)</w:t>
      </w:r>
    </w:p>
    <w:p w14:paraId="3F0FBC4C" w14:textId="77777777" w:rsidR="00CE34BC" w:rsidRDefault="00CE34BC" w:rsidP="00CE34BC">
      <w:pPr>
        <w:pStyle w:val="NoSpacing"/>
      </w:pPr>
      <w:r>
        <w:t xml:space="preserve">( </w:t>
      </w:r>
      <w:hyperlink r:id="rId6" w:history="1">
        <w:r w:rsidRPr="005139FD">
          <w:rPr>
            <w:rStyle w:val="Hyperlink"/>
          </w:rPr>
          <w:t>https://waalt.uh.edu/index.php/CP40/654:_K-Z</w:t>
        </w:r>
      </w:hyperlink>
      <w:r>
        <w:t xml:space="preserve">   )</w:t>
      </w:r>
    </w:p>
    <w:p w14:paraId="59B792D0" w14:textId="77777777" w:rsidR="00CE34BC" w:rsidRDefault="00CE34BC" w:rsidP="00CE34BC">
      <w:pPr>
        <w:pStyle w:val="NoSpacing"/>
      </w:pPr>
    </w:p>
    <w:p w14:paraId="72882248" w14:textId="77777777" w:rsidR="00CE34BC" w:rsidRDefault="00CE34BC" w:rsidP="00CE34BC">
      <w:pPr>
        <w:pStyle w:val="NoSpacing"/>
      </w:pPr>
    </w:p>
    <w:p w14:paraId="6B98137F" w14:textId="77777777" w:rsidR="00CE34BC" w:rsidRDefault="00CE34BC" w:rsidP="00CE34BC">
      <w:pPr>
        <w:pStyle w:val="NoSpacing"/>
      </w:pPr>
      <w:r>
        <w:tab/>
        <w:t>1424</w:t>
      </w:r>
      <w:r>
        <w:tab/>
        <w:t>John Tuke of London, brasier(q.v.), brought a plaint of debt against them,</w:t>
      </w:r>
    </w:p>
    <w:p w14:paraId="4430EC58" w14:textId="77777777" w:rsidR="00CE34BC" w:rsidRDefault="00CE34BC" w:rsidP="00CE34BC">
      <w:pPr>
        <w:pStyle w:val="NoSpacing"/>
      </w:pPr>
      <w:r>
        <w:tab/>
      </w:r>
      <w:r>
        <w:tab/>
        <w:t>as the executors of Walter Morville of Berkshire, yeoman(q.v.).</w:t>
      </w:r>
    </w:p>
    <w:p w14:paraId="23E7B387" w14:textId="77777777" w:rsidR="00CE34BC" w:rsidRDefault="00CE34BC" w:rsidP="00CE34BC">
      <w:pPr>
        <w:pStyle w:val="NoSpacing"/>
      </w:pPr>
      <w:r>
        <w:tab/>
      </w:r>
      <w:r>
        <w:tab/>
        <w:t>(ibid.)</w:t>
      </w:r>
    </w:p>
    <w:p w14:paraId="0ADF076E" w14:textId="77777777" w:rsidR="00CE34BC" w:rsidRDefault="00CE34BC" w:rsidP="00CE34BC">
      <w:pPr>
        <w:pStyle w:val="NoSpacing"/>
      </w:pPr>
    </w:p>
    <w:p w14:paraId="292CC215" w14:textId="77777777" w:rsidR="00CE34BC" w:rsidRDefault="00CE34BC" w:rsidP="00CE34BC">
      <w:pPr>
        <w:pStyle w:val="NoSpacing"/>
      </w:pPr>
    </w:p>
    <w:p w14:paraId="351E5F2B" w14:textId="77777777" w:rsidR="00CE34BC" w:rsidRDefault="00CE34BC" w:rsidP="00CE34BC">
      <w:pPr>
        <w:pStyle w:val="NoSpacing"/>
      </w:pPr>
      <w:r>
        <w:t>25 June 2025</w:t>
      </w:r>
    </w:p>
    <w:p w14:paraId="3FFA1D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7DE8" w14:textId="77777777" w:rsidR="00CE34BC" w:rsidRDefault="00CE34BC" w:rsidP="009139A6">
      <w:r>
        <w:separator/>
      </w:r>
    </w:p>
  </w:endnote>
  <w:endnote w:type="continuationSeparator" w:id="0">
    <w:p w14:paraId="2DE6D65E" w14:textId="77777777" w:rsidR="00CE34BC" w:rsidRDefault="00CE34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A5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4C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84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6001" w14:textId="77777777" w:rsidR="00CE34BC" w:rsidRDefault="00CE34BC" w:rsidP="009139A6">
      <w:r>
        <w:separator/>
      </w:r>
    </w:p>
  </w:footnote>
  <w:footnote w:type="continuationSeparator" w:id="0">
    <w:p w14:paraId="26CDA466" w14:textId="77777777" w:rsidR="00CE34BC" w:rsidRDefault="00CE34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17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05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3F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BC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34B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D692"/>
  <w15:chartTrackingRefBased/>
  <w15:docId w15:val="{5908ED2E-6DC1-4F97-B12B-71A3CA3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3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2025-06-25T19:05:00Z</dcterms:created>
  <dcterms:modified xsi:type="dcterms:W3CDTF">2025-06-25T19:06:00Z</dcterms:modified>
</cp:coreProperties>
</file>