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2C9A" w14:textId="77777777" w:rsidR="000768CC" w:rsidRDefault="000768CC" w:rsidP="00076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PASH (</w:t>
      </w:r>
      <w:proofErr w:type="gramStart"/>
      <w:r>
        <w:rPr>
          <w:rFonts w:cs="Times New Roman"/>
          <w:szCs w:val="24"/>
          <w:u w:val="single"/>
        </w:rPr>
        <w:t>PAYSHE)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 (fl.1436)</w:t>
      </w:r>
    </w:p>
    <w:p w14:paraId="6EA1E8CF" w14:textId="77777777" w:rsidR="000768CC" w:rsidRDefault="000768CC" w:rsidP="00076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546D375F" w14:textId="77777777" w:rsidR="000768CC" w:rsidRDefault="000768CC" w:rsidP="000768CC">
      <w:pPr>
        <w:pStyle w:val="NoSpacing"/>
        <w:rPr>
          <w:rFonts w:cs="Times New Roman"/>
          <w:szCs w:val="24"/>
        </w:rPr>
      </w:pPr>
    </w:p>
    <w:p w14:paraId="7CF2202F" w14:textId="77777777" w:rsidR="000768CC" w:rsidRDefault="000768CC" w:rsidP="000768CC">
      <w:pPr>
        <w:pStyle w:val="NoSpacing"/>
        <w:rPr>
          <w:rFonts w:cs="Times New Roman"/>
          <w:szCs w:val="24"/>
        </w:rPr>
      </w:pPr>
    </w:p>
    <w:p w14:paraId="6FC9A1C2" w14:textId="77777777" w:rsidR="000768CC" w:rsidRDefault="000768CC" w:rsidP="00076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>He became a Fellow of Merton.</w:t>
      </w:r>
    </w:p>
    <w:p w14:paraId="254F84E4" w14:textId="77777777" w:rsidR="000768CC" w:rsidRDefault="000768CC" w:rsidP="00076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76A9EA94" w14:textId="77777777" w:rsidR="000768CC" w:rsidRDefault="000768CC" w:rsidP="000768C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6F99221B" w14:textId="77777777" w:rsidR="000768CC" w:rsidRDefault="000768CC" w:rsidP="000768CC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p.233)</w:t>
      </w:r>
    </w:p>
    <w:p w14:paraId="60BE46D7" w14:textId="77777777" w:rsidR="000768CC" w:rsidRDefault="000768CC" w:rsidP="000768CC">
      <w:pPr>
        <w:pStyle w:val="NoSpacing"/>
        <w:rPr>
          <w:rFonts w:cs="Times New Roman"/>
          <w:szCs w:val="24"/>
        </w:rPr>
      </w:pPr>
    </w:p>
    <w:p w14:paraId="7EB088A2" w14:textId="77777777" w:rsidR="000768CC" w:rsidRDefault="000768CC" w:rsidP="000768CC">
      <w:pPr>
        <w:pStyle w:val="NoSpacing"/>
        <w:rPr>
          <w:rFonts w:cs="Times New Roman"/>
          <w:szCs w:val="24"/>
        </w:rPr>
      </w:pPr>
    </w:p>
    <w:p w14:paraId="5576A995" w14:textId="77777777" w:rsidR="000768CC" w:rsidRDefault="000768CC" w:rsidP="00076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He was later Almoner to Edward IV and Prebendary of </w:t>
      </w:r>
      <w:proofErr w:type="spellStart"/>
      <w:proofErr w:type="gramStart"/>
      <w:r>
        <w:rPr>
          <w:rFonts w:cs="Times New Roman"/>
          <w:szCs w:val="24"/>
        </w:rPr>
        <w:t>St.George’s</w:t>
      </w:r>
      <w:proofErr w:type="spellEnd"/>
      <w:proofErr w:type="gramEnd"/>
      <w:r>
        <w:rPr>
          <w:rFonts w:cs="Times New Roman"/>
          <w:szCs w:val="24"/>
        </w:rPr>
        <w:t>, Windsor.  (ibid.)</w:t>
      </w:r>
    </w:p>
    <w:p w14:paraId="4454A759" w14:textId="77777777" w:rsidR="000768CC" w:rsidRDefault="000768CC" w:rsidP="000768CC">
      <w:pPr>
        <w:pStyle w:val="NoSpacing"/>
        <w:rPr>
          <w:rFonts w:cs="Times New Roman"/>
          <w:szCs w:val="24"/>
        </w:rPr>
      </w:pPr>
    </w:p>
    <w:p w14:paraId="7EA4E296" w14:textId="77777777" w:rsidR="000768CC" w:rsidRDefault="000768CC" w:rsidP="000768CC">
      <w:pPr>
        <w:pStyle w:val="NoSpacing"/>
        <w:rPr>
          <w:rFonts w:cs="Times New Roman"/>
          <w:szCs w:val="24"/>
        </w:rPr>
      </w:pPr>
    </w:p>
    <w:p w14:paraId="16958BDB" w14:textId="77777777" w:rsidR="000768CC" w:rsidRDefault="000768CC" w:rsidP="00076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January 2025</w:t>
      </w:r>
    </w:p>
    <w:p w14:paraId="0DC43B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D6E94" w14:textId="77777777" w:rsidR="000768CC" w:rsidRDefault="000768CC" w:rsidP="009139A6">
      <w:r>
        <w:separator/>
      </w:r>
    </w:p>
  </w:endnote>
  <w:endnote w:type="continuationSeparator" w:id="0">
    <w:p w14:paraId="7DE759CB" w14:textId="77777777" w:rsidR="000768CC" w:rsidRDefault="000768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A0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A1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D2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EF7B" w14:textId="77777777" w:rsidR="000768CC" w:rsidRDefault="000768CC" w:rsidP="009139A6">
      <w:r>
        <w:separator/>
      </w:r>
    </w:p>
  </w:footnote>
  <w:footnote w:type="continuationSeparator" w:id="0">
    <w:p w14:paraId="1A0D0B3A" w14:textId="77777777" w:rsidR="000768CC" w:rsidRDefault="000768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61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5F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FB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CC"/>
    <w:rsid w:val="000666E0"/>
    <w:rsid w:val="000768CC"/>
    <w:rsid w:val="002510B7"/>
    <w:rsid w:val="00270799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AD7D"/>
  <w15:chartTrackingRefBased/>
  <w15:docId w15:val="{1EFEAFBF-51F0-49FA-B57A-C2F029DA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2025-01-13T15:19:00Z</dcterms:created>
  <dcterms:modified xsi:type="dcterms:W3CDTF">2025-01-13T15:20:00Z</dcterms:modified>
</cp:coreProperties>
</file>