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AA6AB" w14:textId="77777777" w:rsidR="00BD07DA" w:rsidRDefault="00BD07DA" w:rsidP="00BD07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Margery PASHECHE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fl.1491)</w:t>
      </w:r>
    </w:p>
    <w:p w14:paraId="3D58B5AE" w14:textId="77777777" w:rsidR="00BD07DA" w:rsidRDefault="00BD07DA" w:rsidP="00BD07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Nun.</w:t>
      </w:r>
    </w:p>
    <w:p w14:paraId="0F3E9999" w14:textId="77777777" w:rsidR="00BD07DA" w:rsidRDefault="00BD07DA" w:rsidP="00BD07DA">
      <w:pPr>
        <w:pStyle w:val="NoSpacing"/>
        <w:rPr>
          <w:rFonts w:eastAsia="Times New Roman" w:cs="Times New Roman"/>
          <w:szCs w:val="24"/>
        </w:rPr>
      </w:pPr>
    </w:p>
    <w:p w14:paraId="6F973DB3" w14:textId="77777777" w:rsidR="00BD07DA" w:rsidRDefault="00BD07DA" w:rsidP="00BD07DA">
      <w:pPr>
        <w:pStyle w:val="NoSpacing"/>
        <w:rPr>
          <w:rFonts w:eastAsia="Times New Roman" w:cs="Times New Roman"/>
          <w:szCs w:val="24"/>
        </w:rPr>
      </w:pPr>
    </w:p>
    <w:p w14:paraId="1826E1EF" w14:textId="77777777" w:rsidR="00BD07DA" w:rsidRDefault="00BD07DA" w:rsidP="00BD07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1 Mar.1491</w:t>
      </w:r>
      <w:r>
        <w:rPr>
          <w:rFonts w:eastAsia="Times New Roman" w:cs="Times New Roman"/>
          <w:szCs w:val="24"/>
        </w:rPr>
        <w:tab/>
        <w:t xml:space="preserve">Confirmation of her election as Prioress of the nunnery of </w:t>
      </w:r>
      <w:proofErr w:type="spellStart"/>
      <w:proofErr w:type="gramStart"/>
      <w:r>
        <w:rPr>
          <w:rFonts w:eastAsia="Times New Roman" w:cs="Times New Roman"/>
          <w:szCs w:val="24"/>
        </w:rPr>
        <w:t>St.Mary’s</w:t>
      </w:r>
      <w:proofErr w:type="spellEnd"/>
      <w:proofErr w:type="gramEnd"/>
      <w:r>
        <w:rPr>
          <w:rFonts w:eastAsia="Times New Roman" w:cs="Times New Roman"/>
          <w:szCs w:val="24"/>
        </w:rPr>
        <w:t>,</w:t>
      </w:r>
    </w:p>
    <w:p w14:paraId="26B64280" w14:textId="77777777" w:rsidR="00BD07DA" w:rsidRPr="007D77C1" w:rsidRDefault="00BD07DA" w:rsidP="00BD07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Chester.</w:t>
      </w:r>
    </w:p>
    <w:p w14:paraId="3921F693" w14:textId="77777777" w:rsidR="00BD07DA" w:rsidRDefault="00BD07DA" w:rsidP="00BD07DA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</w:p>
    <w:p w14:paraId="66FD4994" w14:textId="77777777" w:rsidR="00BD07DA" w:rsidRDefault="00BD07DA" w:rsidP="00BD07DA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1991, p.4)</w:t>
      </w:r>
    </w:p>
    <w:p w14:paraId="1DFCAD5A" w14:textId="77777777" w:rsidR="00BD07DA" w:rsidRDefault="00BD07DA" w:rsidP="00BD07DA">
      <w:pPr>
        <w:pStyle w:val="NoSpacing"/>
        <w:rPr>
          <w:rFonts w:eastAsia="Times New Roman" w:cs="Times New Roman"/>
          <w:szCs w:val="24"/>
        </w:rPr>
      </w:pPr>
    </w:p>
    <w:p w14:paraId="01930F78" w14:textId="77777777" w:rsidR="00BD07DA" w:rsidRDefault="00BD07DA" w:rsidP="00BD07DA">
      <w:pPr>
        <w:pStyle w:val="NoSpacing"/>
        <w:rPr>
          <w:rFonts w:eastAsia="Times New Roman" w:cs="Times New Roman"/>
          <w:szCs w:val="24"/>
        </w:rPr>
      </w:pPr>
    </w:p>
    <w:p w14:paraId="01C523CC" w14:textId="77777777" w:rsidR="00BD07DA" w:rsidRDefault="00BD07DA" w:rsidP="00BD07D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 November 2024</w:t>
      </w:r>
    </w:p>
    <w:p w14:paraId="7128CD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06D3A" w14:textId="77777777" w:rsidR="00BD07DA" w:rsidRDefault="00BD07DA" w:rsidP="009139A6">
      <w:r>
        <w:separator/>
      </w:r>
    </w:p>
  </w:endnote>
  <w:endnote w:type="continuationSeparator" w:id="0">
    <w:p w14:paraId="1DD79CDF" w14:textId="77777777" w:rsidR="00BD07DA" w:rsidRDefault="00BD07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2B7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1BC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9B7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E9A11" w14:textId="77777777" w:rsidR="00BD07DA" w:rsidRDefault="00BD07DA" w:rsidP="009139A6">
      <w:r>
        <w:separator/>
      </w:r>
    </w:p>
  </w:footnote>
  <w:footnote w:type="continuationSeparator" w:id="0">
    <w:p w14:paraId="48824C92" w14:textId="77777777" w:rsidR="00BD07DA" w:rsidRDefault="00BD07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DC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837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466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DA"/>
    <w:rsid w:val="000666E0"/>
    <w:rsid w:val="002510B7"/>
    <w:rsid w:val="00270799"/>
    <w:rsid w:val="003C61A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D07D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6C9D"/>
  <w15:chartTrackingRefBased/>
  <w15:docId w15:val="{06A7B7F6-1BE9-4511-84E3-975ABA49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2024-11-06T16:53:00Z</dcterms:created>
  <dcterms:modified xsi:type="dcterms:W3CDTF">2024-11-06T16:54:00Z</dcterms:modified>
</cp:coreProperties>
</file>