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B74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Margery PASMECHE</w:t>
      </w:r>
      <w:r>
        <w:rPr>
          <w:rFonts w:eastAsia="Times New Roman" w:cs="Times New Roman"/>
          <w:szCs w:val="24"/>
        </w:rPr>
        <w:t xml:space="preserve">         (fl.1491)</w:t>
      </w:r>
    </w:p>
    <w:p w14:paraId="1A7E6271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Prioress of </w:t>
      </w:r>
      <w:proofErr w:type="spellStart"/>
      <w:r>
        <w:rPr>
          <w:rFonts w:eastAsia="Times New Roman" w:cs="Times New Roman"/>
          <w:szCs w:val="24"/>
        </w:rPr>
        <w:t>St.Mary’s</w:t>
      </w:r>
      <w:proofErr w:type="spellEnd"/>
      <w:r>
        <w:rPr>
          <w:rFonts w:eastAsia="Times New Roman" w:cs="Times New Roman"/>
          <w:szCs w:val="24"/>
        </w:rPr>
        <w:t xml:space="preserve"> Nunnery, Chester.</w:t>
      </w:r>
    </w:p>
    <w:p w14:paraId="7D933F98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</w:p>
    <w:p w14:paraId="14FBB36A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</w:p>
    <w:p w14:paraId="171EB377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Mar.1481</w:t>
      </w:r>
      <w:r>
        <w:rPr>
          <w:rFonts w:eastAsia="Times New Roman" w:cs="Times New Roman"/>
          <w:szCs w:val="24"/>
        </w:rPr>
        <w:tab/>
        <w:t>She had been recently elected on this date.</w:t>
      </w:r>
    </w:p>
    <w:p w14:paraId="0FD79A6D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D4BF1EE" w14:textId="77777777" w:rsidR="00F72BDD" w:rsidRDefault="00F72BDD" w:rsidP="00F72BD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1991, p.4)</w:t>
      </w:r>
    </w:p>
    <w:p w14:paraId="458D295A" w14:textId="77777777" w:rsidR="00F72BDD" w:rsidRDefault="00F72BDD" w:rsidP="00F72BDD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53783F21" w14:textId="77777777" w:rsidR="00F72BDD" w:rsidRDefault="00F72BDD" w:rsidP="00F72BDD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471AC23C" w14:textId="77777777" w:rsidR="00F72BDD" w:rsidRDefault="00F72BDD" w:rsidP="00F72BD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June 2025</w:t>
      </w:r>
    </w:p>
    <w:p w14:paraId="139670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509E" w14:textId="77777777" w:rsidR="00F72BDD" w:rsidRDefault="00F72BDD" w:rsidP="009139A6">
      <w:r>
        <w:separator/>
      </w:r>
    </w:p>
  </w:endnote>
  <w:endnote w:type="continuationSeparator" w:id="0">
    <w:p w14:paraId="5784130C" w14:textId="77777777" w:rsidR="00F72BDD" w:rsidRDefault="00F72B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05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8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67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1AA0" w14:textId="77777777" w:rsidR="00F72BDD" w:rsidRDefault="00F72BDD" w:rsidP="009139A6">
      <w:r>
        <w:separator/>
      </w:r>
    </w:p>
  </w:footnote>
  <w:footnote w:type="continuationSeparator" w:id="0">
    <w:p w14:paraId="312A66EC" w14:textId="77777777" w:rsidR="00F72BDD" w:rsidRDefault="00F72B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6F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F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C0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EF6C"/>
  <w15:chartTrackingRefBased/>
  <w15:docId w15:val="{452C7661-95C3-4CBC-B666-1B34FF56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2025-06-28T19:41:00Z</dcterms:created>
  <dcterms:modified xsi:type="dcterms:W3CDTF">2025-06-28T19:42:00Z</dcterms:modified>
</cp:coreProperties>
</file>