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FBF32" w14:textId="77777777" w:rsidR="00065222" w:rsidRDefault="00065222" w:rsidP="000652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PASSELEWE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fl.1453-62)</w:t>
      </w:r>
    </w:p>
    <w:p w14:paraId="06F6B324" w14:textId="77777777" w:rsidR="00065222" w:rsidRDefault="00065222" w:rsidP="000652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Little </w:t>
      </w:r>
      <w:proofErr w:type="spellStart"/>
      <w:r>
        <w:rPr>
          <w:rFonts w:cs="Times New Roman"/>
          <w:szCs w:val="24"/>
        </w:rPr>
        <w:t>Staughton</w:t>
      </w:r>
      <w:proofErr w:type="spellEnd"/>
      <w:r>
        <w:rPr>
          <w:rFonts w:cs="Times New Roman"/>
          <w:szCs w:val="24"/>
        </w:rPr>
        <w:t>, Buckinghamshire.</w:t>
      </w:r>
    </w:p>
    <w:p w14:paraId="4143149D" w14:textId="77777777" w:rsidR="00065222" w:rsidRDefault="00065222" w:rsidP="00065222">
      <w:pPr>
        <w:pStyle w:val="NoSpacing"/>
        <w:rPr>
          <w:rFonts w:cs="Times New Roman"/>
          <w:szCs w:val="24"/>
        </w:rPr>
      </w:pPr>
    </w:p>
    <w:p w14:paraId="457AAF24" w14:textId="77777777" w:rsidR="00065222" w:rsidRDefault="00065222" w:rsidP="00065222">
      <w:pPr>
        <w:pStyle w:val="NoSpacing"/>
        <w:rPr>
          <w:rFonts w:cs="Times New Roman"/>
          <w:szCs w:val="24"/>
        </w:rPr>
      </w:pPr>
    </w:p>
    <w:p w14:paraId="0E9DC555" w14:textId="77777777" w:rsidR="00065222" w:rsidRDefault="00065222" w:rsidP="000652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May1453</w:t>
      </w:r>
      <w:r>
        <w:rPr>
          <w:rFonts w:cs="Times New Roman"/>
          <w:szCs w:val="24"/>
        </w:rPr>
        <w:tab/>
        <w:t>He became Rector.</w:t>
      </w:r>
    </w:p>
    <w:p w14:paraId="55A80BC5" w14:textId="77777777" w:rsidR="00065222" w:rsidRDefault="00065222" w:rsidP="000652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B64689">
          <w:rPr>
            <w:rStyle w:val="Hyperlink"/>
            <w:rFonts w:cs="Times New Roman"/>
            <w:szCs w:val="24"/>
          </w:rPr>
          <w:t>https://bedsarchives.bedford.gov.uk/CommunityHistories/Little-Staughton/List-of-Little-Staughton-Rectors.aspx</w:t>
        </w:r>
      </w:hyperlink>
      <w:r>
        <w:rPr>
          <w:rFonts w:cs="Times New Roman"/>
          <w:szCs w:val="24"/>
        </w:rPr>
        <w:t xml:space="preserve"> )</w:t>
      </w:r>
    </w:p>
    <w:p w14:paraId="2AD85FC1" w14:textId="77777777" w:rsidR="00065222" w:rsidRDefault="00065222" w:rsidP="000652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Dec.1462</w:t>
      </w:r>
      <w:r>
        <w:rPr>
          <w:rFonts w:cs="Times New Roman"/>
          <w:szCs w:val="24"/>
        </w:rPr>
        <w:tab/>
        <w:t>He had resigned by this time.   (ibid.)</w:t>
      </w:r>
    </w:p>
    <w:p w14:paraId="49DE4B20" w14:textId="77777777" w:rsidR="00065222" w:rsidRDefault="00065222" w:rsidP="00065222">
      <w:pPr>
        <w:pStyle w:val="NoSpacing"/>
        <w:rPr>
          <w:rFonts w:cs="Times New Roman"/>
          <w:szCs w:val="24"/>
        </w:rPr>
      </w:pPr>
    </w:p>
    <w:p w14:paraId="6FF4E68F" w14:textId="77777777" w:rsidR="00065222" w:rsidRDefault="00065222" w:rsidP="00065222">
      <w:pPr>
        <w:pStyle w:val="NoSpacing"/>
        <w:rPr>
          <w:rFonts w:cs="Times New Roman"/>
          <w:szCs w:val="24"/>
        </w:rPr>
      </w:pPr>
    </w:p>
    <w:p w14:paraId="213DF749" w14:textId="77777777" w:rsidR="00065222" w:rsidRDefault="00065222" w:rsidP="000652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January 2025</w:t>
      </w:r>
    </w:p>
    <w:p w14:paraId="4ACE7703" w14:textId="77777777" w:rsidR="00BA00AB" w:rsidRPr="00065222" w:rsidRDefault="00BA00AB" w:rsidP="00065222"/>
    <w:sectPr w:rsidR="00BA00AB" w:rsidRPr="000652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74831" w14:textId="77777777" w:rsidR="00065222" w:rsidRDefault="00065222" w:rsidP="009139A6">
      <w:r>
        <w:separator/>
      </w:r>
    </w:p>
  </w:endnote>
  <w:endnote w:type="continuationSeparator" w:id="0">
    <w:p w14:paraId="42E6D103" w14:textId="77777777" w:rsidR="00065222" w:rsidRDefault="0006522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7416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E61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9F60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12E0B" w14:textId="77777777" w:rsidR="00065222" w:rsidRDefault="00065222" w:rsidP="009139A6">
      <w:r>
        <w:separator/>
      </w:r>
    </w:p>
  </w:footnote>
  <w:footnote w:type="continuationSeparator" w:id="0">
    <w:p w14:paraId="55F89A96" w14:textId="77777777" w:rsidR="00065222" w:rsidRDefault="0006522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8F81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262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8BF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22"/>
    <w:rsid w:val="0006522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4D03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1D773"/>
  <w15:chartTrackingRefBased/>
  <w15:docId w15:val="{BC8CFA35-6498-48D3-87FC-62D0120F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652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Little-Staughton/List-of-Little-Staughton-Recto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2025-01-27T16:21:00Z</dcterms:created>
  <dcterms:modified xsi:type="dcterms:W3CDTF">2025-01-27T16:21:00Z</dcterms:modified>
</cp:coreProperties>
</file>