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371950" w14:textId="77777777" w:rsidR="00FF7A14" w:rsidRDefault="00FF7A14" w:rsidP="00FF7A14">
      <w:pPr>
        <w:pStyle w:val="NoSpacing"/>
        <w:rPr>
          <w:rFonts w:cs="Times New Roman"/>
          <w:szCs w:val="24"/>
        </w:rPr>
      </w:pPr>
      <w:r>
        <w:rPr>
          <w:u w:val="single"/>
        </w:rPr>
        <w:t>Robert PASSELOW</w:t>
      </w:r>
      <w:r>
        <w:t xml:space="preserve">     </w:t>
      </w:r>
      <w:proofErr w:type="gramStart"/>
      <w:r>
        <w:t xml:space="preserve">   </w:t>
      </w:r>
      <w:r>
        <w:rPr>
          <w:rFonts w:cs="Times New Roman"/>
          <w:szCs w:val="24"/>
        </w:rPr>
        <w:t>(</w:t>
      </w:r>
      <w:proofErr w:type="gramEnd"/>
      <w:r>
        <w:rPr>
          <w:rFonts w:cs="Times New Roman"/>
          <w:szCs w:val="24"/>
        </w:rPr>
        <w:t>fl.1431)</w:t>
      </w:r>
    </w:p>
    <w:p w14:paraId="2CD2CFA8" w14:textId="77777777" w:rsidR="00FF7A14" w:rsidRDefault="00FF7A14" w:rsidP="00FF7A1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Kirkstall.</w:t>
      </w:r>
    </w:p>
    <w:p w14:paraId="2E751F59" w14:textId="77777777" w:rsidR="00FF7A14" w:rsidRDefault="00FF7A14" w:rsidP="00FF7A14">
      <w:pPr>
        <w:pStyle w:val="NoSpacing"/>
        <w:rPr>
          <w:rFonts w:cs="Times New Roman"/>
          <w:szCs w:val="24"/>
        </w:rPr>
      </w:pPr>
    </w:p>
    <w:p w14:paraId="5E405F77" w14:textId="77777777" w:rsidR="00FF7A14" w:rsidRDefault="00FF7A14" w:rsidP="00FF7A14">
      <w:pPr>
        <w:pStyle w:val="NoSpacing"/>
        <w:rPr>
          <w:rFonts w:cs="Times New Roman"/>
          <w:szCs w:val="24"/>
        </w:rPr>
      </w:pPr>
    </w:p>
    <w:p w14:paraId="669B32AB" w14:textId="77777777" w:rsidR="00FF7A14" w:rsidRDefault="00FF7A14" w:rsidP="00FF7A14">
      <w:pPr>
        <w:pStyle w:val="NoSpacing"/>
      </w:pPr>
      <w:r>
        <w:t>22 Sep.1431</w:t>
      </w:r>
      <w:r>
        <w:tab/>
        <w:t>He was one of those who were commissioned to levy and collect from all</w:t>
      </w:r>
    </w:p>
    <w:p w14:paraId="6AF3AD2D" w14:textId="77777777" w:rsidR="00FF7A14" w:rsidRDefault="00FF7A14" w:rsidP="00FF7A14">
      <w:pPr>
        <w:pStyle w:val="NoSpacing"/>
      </w:pPr>
      <w:r>
        <w:tab/>
      </w:r>
      <w:r>
        <w:tab/>
        <w:t>cities, boroughs and towns and from all secular lords of towns and other lay</w:t>
      </w:r>
    </w:p>
    <w:p w14:paraId="21477622" w14:textId="77777777" w:rsidR="00FF7A14" w:rsidRDefault="00FF7A14" w:rsidP="00FF7A14">
      <w:pPr>
        <w:pStyle w:val="NoSpacing"/>
      </w:pPr>
      <w:r>
        <w:tab/>
      </w:r>
      <w:r>
        <w:tab/>
        <w:t>persons having goods and possessions and from others both great and</w:t>
      </w:r>
      <w:r>
        <w:tab/>
      </w:r>
      <w:r>
        <w:tab/>
      </w:r>
    </w:p>
    <w:p w14:paraId="4D8BC7A6" w14:textId="77777777" w:rsidR="00FF7A14" w:rsidRDefault="00FF7A14" w:rsidP="00FF7A14">
      <w:pPr>
        <w:pStyle w:val="NoSpacing"/>
      </w:pPr>
      <w:r>
        <w:tab/>
      </w:r>
      <w:r>
        <w:tab/>
        <w:t>small in the West Riding of Yorkshire, excepting York, the taxes of a fifteenth</w:t>
      </w:r>
    </w:p>
    <w:p w14:paraId="06770838" w14:textId="77777777" w:rsidR="00FF7A14" w:rsidRDefault="00FF7A14" w:rsidP="00FF7A14">
      <w:pPr>
        <w:pStyle w:val="NoSpacing"/>
      </w:pPr>
      <w:r>
        <w:tab/>
      </w:r>
      <w:r>
        <w:tab/>
        <w:t>and a tenth, payable at Martinmas, and a third of a fifteenth and a tenth</w:t>
      </w:r>
    </w:p>
    <w:p w14:paraId="1F8308D0" w14:textId="77777777" w:rsidR="00FF7A14" w:rsidRDefault="00FF7A14" w:rsidP="00FF7A14">
      <w:pPr>
        <w:pStyle w:val="NoSpacing"/>
      </w:pPr>
      <w:r>
        <w:tab/>
      </w:r>
      <w:r>
        <w:tab/>
        <w:t>due at Easter following.     (C.F.R. 1430-37 p.65)</w:t>
      </w:r>
    </w:p>
    <w:p w14:paraId="00F5DD72" w14:textId="77777777" w:rsidR="00FF7A14" w:rsidRDefault="00FF7A14" w:rsidP="00FF7A14">
      <w:pPr>
        <w:pStyle w:val="NoSpacing"/>
      </w:pPr>
    </w:p>
    <w:p w14:paraId="733D15A2" w14:textId="77777777" w:rsidR="00FF7A14" w:rsidRDefault="00FF7A14" w:rsidP="00FF7A14">
      <w:pPr>
        <w:pStyle w:val="NoSpacing"/>
      </w:pPr>
    </w:p>
    <w:p w14:paraId="0973E30A" w14:textId="77777777" w:rsidR="00FF7A14" w:rsidRDefault="00FF7A14" w:rsidP="00FF7A14">
      <w:pPr>
        <w:pStyle w:val="NoSpacing"/>
      </w:pPr>
      <w:r>
        <w:t>3 September 2024</w:t>
      </w:r>
    </w:p>
    <w:p w14:paraId="3DF2051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D22CC5" w14:textId="77777777" w:rsidR="00FF7A14" w:rsidRDefault="00FF7A14" w:rsidP="009139A6">
      <w:r>
        <w:separator/>
      </w:r>
    </w:p>
  </w:endnote>
  <w:endnote w:type="continuationSeparator" w:id="0">
    <w:p w14:paraId="62585644" w14:textId="77777777" w:rsidR="00FF7A14" w:rsidRDefault="00FF7A1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F7A42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1B96B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92A65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483599" w14:textId="77777777" w:rsidR="00FF7A14" w:rsidRDefault="00FF7A14" w:rsidP="009139A6">
      <w:r>
        <w:separator/>
      </w:r>
    </w:p>
  </w:footnote>
  <w:footnote w:type="continuationSeparator" w:id="0">
    <w:p w14:paraId="54266635" w14:textId="77777777" w:rsidR="00FF7A14" w:rsidRDefault="00FF7A1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3732B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5E691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F0B75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A14"/>
    <w:rsid w:val="000666E0"/>
    <w:rsid w:val="002510B7"/>
    <w:rsid w:val="00270799"/>
    <w:rsid w:val="003C11E0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  <w:rsid w:val="00FF7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68C71A"/>
  <w15:chartTrackingRefBased/>
  <w15:docId w15:val="{7F542BF8-99AF-4585-9028-A4810B349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2024-09-03T12:42:00Z</dcterms:created>
  <dcterms:modified xsi:type="dcterms:W3CDTF">2024-09-03T12:42:00Z</dcterms:modified>
</cp:coreProperties>
</file>